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BB75" w14:textId="7873D11C" w:rsidR="00174008" w:rsidRPr="00AD2D66" w:rsidRDefault="002973AD" w:rsidP="0063711B">
      <w:pPr>
        <w:pStyle w:val="AnchorLine"/>
      </w:pPr>
      <w:r w:rsidRPr="00AD2D66"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604ED434" wp14:editId="3369265F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4" name="Lærred 4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BF107" id="Lærred 4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bMR0AAAiyAAAOAAAAZHJzL2Uyb0RvYy54bWzMXd2SYzduvk9V3kGly1StRzyH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tbl>
      <w:tblPr>
        <w:tblStyle w:val="Tabel-Gitter"/>
        <w:tblpPr w:leftFromText="284" w:vertAnchor="page" w:horzAnchor="page" w:tblpX="9215" w:tblpY="606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AD2D66" w14:paraId="5B82BCA0" w14:textId="77777777" w:rsidTr="001E1F18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2420EC" w14:textId="08BD0E98" w:rsidR="002354A7" w:rsidRDefault="009439DB" w:rsidP="0053421C">
            <w:pPr>
              <w:pStyle w:val="Afsenderinfofed"/>
            </w:pPr>
            <w:r>
              <w:t>26</w:t>
            </w:r>
            <w:r w:rsidR="004B2425" w:rsidRPr="0082609A">
              <w:t>.</w:t>
            </w:r>
            <w:r w:rsidR="00C30A0C" w:rsidRPr="0082609A">
              <w:t xml:space="preserve"> </w:t>
            </w:r>
            <w:r>
              <w:t>februar</w:t>
            </w:r>
            <w:r w:rsidR="003663F6">
              <w:t xml:space="preserve"> </w:t>
            </w:r>
            <w:r w:rsidR="004B2425" w:rsidRPr="0082609A">
              <w:t>202</w:t>
            </w:r>
            <w:r w:rsidR="003663F6">
              <w:t>5</w:t>
            </w:r>
          </w:p>
          <w:p w14:paraId="29C3E707" w14:textId="44A5F9E6" w:rsidR="004B45C7" w:rsidRPr="00AD2D66" w:rsidRDefault="004B45C7" w:rsidP="0053421C">
            <w:pPr>
              <w:pStyle w:val="Afsenderinfofed"/>
            </w:pPr>
          </w:p>
        </w:tc>
      </w:tr>
      <w:tr w:rsidR="000E12FF" w:rsidRPr="00AD2D66" w14:paraId="67F561EA" w14:textId="77777777" w:rsidTr="001E1F18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C2FA27" w14:textId="7C075DB4" w:rsidR="002973AD" w:rsidRPr="00AD2D66" w:rsidRDefault="00000000" w:rsidP="002973AD">
            <w:pPr>
              <w:pStyle w:val="Afsenderinfo"/>
            </w:pPr>
            <w:sdt>
              <w:sdtPr>
                <w:tag w:val="ToCase.Name"/>
                <w:id w:val="947894944"/>
                <w:placeholder>
                  <w:docPart w:val="C609E192FE7B49C1A3FD548957C294ED"/>
                </w:placeholder>
                <w:showingPlcHdr/>
                <w:dataBinding w:prefixMappings="xmlns:gbs='http://www.software-innovation.no/growBusinessDocument'" w:xpath="/gbs:GrowBusinessDocument/gbs:ToCase.Name[@gbs:key='10001']" w:storeItemID="{B8965FFE-1F49-4991-9286-C85EFFA67BB7}"/>
                <w:text/>
              </w:sdtPr>
              <w:sdtContent/>
            </w:sdt>
          </w:p>
          <w:p w14:paraId="3DDAA7AA" w14:textId="77777777" w:rsidR="002973AD" w:rsidRPr="00AD2D66" w:rsidRDefault="002973AD" w:rsidP="002973AD">
            <w:pPr>
              <w:pStyle w:val="Afsenderinfo"/>
            </w:pPr>
          </w:p>
          <w:p w14:paraId="5163425A" w14:textId="7E6313BB" w:rsidR="000E12FF" w:rsidRPr="00AD2D66" w:rsidRDefault="000E12FF" w:rsidP="002973AD">
            <w:pPr>
              <w:pStyle w:val="Afsenderinfo"/>
            </w:pPr>
          </w:p>
        </w:tc>
      </w:tr>
      <w:tr w:rsidR="000E12FF" w:rsidRPr="00AD2D66" w14:paraId="6E475EAC" w14:textId="77777777" w:rsidTr="001E1F18">
        <w:trPr>
          <w:cantSplit/>
          <w:trHeight w:val="6123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B0644" w14:textId="71F0B893" w:rsidR="00232C74" w:rsidRPr="00AD2D66" w:rsidRDefault="00232C74" w:rsidP="00232C74">
            <w:pPr>
              <w:pStyle w:val="Afsenderinfo"/>
            </w:pPr>
          </w:p>
          <w:p w14:paraId="6D76D191" w14:textId="77777777" w:rsidR="002973AD" w:rsidRPr="00AD2D66" w:rsidRDefault="002973AD" w:rsidP="002973AD">
            <w:pPr>
              <w:pStyle w:val="Afsenderinfo"/>
            </w:pPr>
          </w:p>
          <w:p w14:paraId="2DAD594B" w14:textId="30C3FFEA" w:rsidR="00C33F9E" w:rsidRPr="00AD2D66" w:rsidRDefault="00C33F9E" w:rsidP="000E6079">
            <w:pPr>
              <w:pStyle w:val="Afsenderinfo"/>
            </w:pPr>
          </w:p>
        </w:tc>
      </w:tr>
    </w:tbl>
    <w:bookmarkStart w:id="0" w:name="d2mPrintCode"/>
    <w:p w14:paraId="7B6E73B7" w14:textId="4F4AE2B6" w:rsidR="0063711B" w:rsidRPr="00AD2D66" w:rsidRDefault="00150D87" w:rsidP="002973AD">
      <w:pPr>
        <w:pStyle w:val="D2MCodeTyp"/>
      </w:pPr>
      <w:r w:rsidRPr="00AD2D66">
        <w:fldChar w:fldCharType="begin"/>
      </w:r>
      <w:r w:rsidRPr="00AD2D66">
        <w:instrText xml:space="preserve"> PRINT %%d2m*DOKSTART|d2m*IDENT:""|d2m*OVERSKRIFT:"</w:instrText>
      </w:r>
      <w:r w:rsidR="002973AD" w:rsidRPr="00AD2D66">
        <w:rPr>
          <w:rFonts w:cs="Times New Roman"/>
        </w:rPr>
        <w:instrText>Dagsorden for Handicaprådets 4. ordinære rådsmøde den 11. august 2022</w:instrText>
      </w:r>
      <w:r w:rsidRPr="00AD2D66">
        <w:instrText xml:space="preserve">"|d2m*ACCEPT:1|d2m*ADDRETURNADDRESS:TRUE|d2m*SHOWRECEIPT:1 \*MERGEFORMAT </w:instrText>
      </w:r>
      <w:r w:rsidRPr="00AD2D66">
        <w:fldChar w:fldCharType="end"/>
      </w:r>
      <w:bookmarkEnd w:id="0"/>
    </w:p>
    <w:p w14:paraId="373BF7D4" w14:textId="16590EB2" w:rsidR="0063711B" w:rsidRPr="00AD2D66" w:rsidRDefault="0063711B" w:rsidP="0063711B">
      <w:pPr>
        <w:pStyle w:val="AnchorLine"/>
      </w:pPr>
      <w:bookmarkStart w:id="1" w:name="bmkLogoAnchor"/>
      <w:bookmarkEnd w:id="1"/>
    </w:p>
    <w:tbl>
      <w:tblPr>
        <w:tblStyle w:val="Tabel-Gitter"/>
        <w:tblpPr w:bottomFromText="284" w:vertAnchor="page" w:horzAnchor="page" w:tblpX="1305" w:tblpY="937"/>
        <w:tblOverlap w:val="never"/>
        <w:tblW w:w="6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deinformation"/>
        <w:tblDescription w:val="Mødeinformation"/>
      </w:tblPr>
      <w:tblGrid>
        <w:gridCol w:w="2098"/>
        <w:gridCol w:w="4592"/>
      </w:tblGrid>
      <w:tr w:rsidR="00174008" w:rsidRPr="00AD2D66" w14:paraId="291D9D41" w14:textId="77777777" w:rsidTr="005B4C9F">
        <w:trPr>
          <w:trHeight w:val="1616"/>
          <w:tblHeader/>
        </w:trPr>
        <w:tc>
          <w:tcPr>
            <w:tcW w:w="6690" w:type="dxa"/>
            <w:gridSpan w:val="2"/>
          </w:tcPr>
          <w:p w14:paraId="4EE45855" w14:textId="17A913F8" w:rsidR="000E6079" w:rsidRPr="00AD2D66" w:rsidRDefault="00781112" w:rsidP="002973AD">
            <w:pPr>
              <w:pStyle w:val="Trompet"/>
              <w:rPr>
                <w:color w:val="FF0000"/>
              </w:rPr>
            </w:pPr>
            <w:r w:rsidRPr="00AD2D66">
              <w:rPr>
                <w:color w:val="auto"/>
              </w:rPr>
              <w:t>Handicaprådet, Københavns Kommune</w:t>
            </w:r>
            <w:r w:rsidR="000E6079" w:rsidRPr="00AD2D66">
              <w:rPr>
                <w:color w:val="FF0000"/>
              </w:rPr>
              <w:t xml:space="preserve"> </w:t>
            </w:r>
          </w:p>
        </w:tc>
      </w:tr>
      <w:tr w:rsidR="00174008" w:rsidRPr="00AD2D66" w14:paraId="150BB222" w14:textId="77777777" w:rsidTr="005B4C9F">
        <w:trPr>
          <w:trHeight w:val="964"/>
        </w:trPr>
        <w:tc>
          <w:tcPr>
            <w:tcW w:w="6690" w:type="dxa"/>
            <w:gridSpan w:val="2"/>
            <w:noWrap/>
          </w:tcPr>
          <w:p w14:paraId="7026A16C" w14:textId="6FECB0E5" w:rsidR="00275EB2" w:rsidRPr="00AD2D66" w:rsidRDefault="002973AD" w:rsidP="005B4C9F">
            <w:pPr>
              <w:pStyle w:val="Titel"/>
            </w:pPr>
            <w:r w:rsidRPr="00AD2D66">
              <w:t>Dagsorden</w:t>
            </w:r>
          </w:p>
        </w:tc>
      </w:tr>
      <w:tr w:rsidR="00174008" w:rsidRPr="00AD2D66" w14:paraId="275D533E" w14:textId="77777777" w:rsidTr="005B4C9F">
        <w:trPr>
          <w:trHeight w:val="283"/>
        </w:trPr>
        <w:tc>
          <w:tcPr>
            <w:tcW w:w="2098" w:type="dxa"/>
            <w:noWrap/>
          </w:tcPr>
          <w:p w14:paraId="7CBD8C9A" w14:textId="704C4F1C" w:rsidR="00275EB2" w:rsidRPr="00603678" w:rsidRDefault="002973AD" w:rsidP="005B4C9F">
            <w:pPr>
              <w:pStyle w:val="Mdeinfo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>Mødedato</w:t>
            </w:r>
          </w:p>
        </w:tc>
        <w:tc>
          <w:tcPr>
            <w:tcW w:w="4592" w:type="dxa"/>
          </w:tcPr>
          <w:p w14:paraId="0EC7F060" w14:textId="6405B23B" w:rsidR="00275EB2" w:rsidRPr="00603678" w:rsidRDefault="00F41CEE" w:rsidP="005B4C9F">
            <w:pPr>
              <w:pStyle w:val="Mdeinfo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973AD" w:rsidRPr="0060367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marts</w:t>
            </w:r>
            <w:r w:rsidR="00075BD5">
              <w:rPr>
                <w:sz w:val="20"/>
                <w:szCs w:val="20"/>
              </w:rPr>
              <w:t xml:space="preserve"> </w:t>
            </w:r>
            <w:r w:rsidR="002973AD" w:rsidRPr="00603678">
              <w:rPr>
                <w:sz w:val="20"/>
                <w:szCs w:val="20"/>
              </w:rPr>
              <w:t>202</w:t>
            </w:r>
            <w:r w:rsidR="00622496">
              <w:rPr>
                <w:sz w:val="20"/>
                <w:szCs w:val="20"/>
              </w:rPr>
              <w:t>5</w:t>
            </w:r>
          </w:p>
        </w:tc>
      </w:tr>
      <w:tr w:rsidR="00174008" w:rsidRPr="00AD2D66" w14:paraId="6569CE3B" w14:textId="77777777" w:rsidTr="005B4C9F">
        <w:trPr>
          <w:trHeight w:val="283"/>
        </w:trPr>
        <w:tc>
          <w:tcPr>
            <w:tcW w:w="2098" w:type="dxa"/>
            <w:noWrap/>
          </w:tcPr>
          <w:p w14:paraId="424F2620" w14:textId="0A853759" w:rsidR="00275EB2" w:rsidRPr="00603678" w:rsidRDefault="002973AD" w:rsidP="005B4C9F">
            <w:pPr>
              <w:pStyle w:val="Mdeinfo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>Tid</w:t>
            </w:r>
          </w:p>
        </w:tc>
        <w:tc>
          <w:tcPr>
            <w:tcW w:w="4592" w:type="dxa"/>
          </w:tcPr>
          <w:p w14:paraId="717660BB" w14:textId="5B418813" w:rsidR="00275EB2" w:rsidRPr="00603678" w:rsidRDefault="00786204" w:rsidP="005B4C9F">
            <w:pPr>
              <w:pStyle w:val="MdeinfoNormal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>17</w:t>
            </w:r>
            <w:r w:rsidR="002973AD" w:rsidRPr="00603678">
              <w:rPr>
                <w:sz w:val="20"/>
                <w:szCs w:val="20"/>
              </w:rPr>
              <w:t>:30-2</w:t>
            </w:r>
            <w:r w:rsidRPr="00603678">
              <w:rPr>
                <w:sz w:val="20"/>
                <w:szCs w:val="20"/>
              </w:rPr>
              <w:t>0</w:t>
            </w:r>
            <w:r w:rsidR="002973AD" w:rsidRPr="00603678">
              <w:rPr>
                <w:sz w:val="20"/>
                <w:szCs w:val="20"/>
              </w:rPr>
              <w:t>:00</w:t>
            </w:r>
          </w:p>
        </w:tc>
      </w:tr>
      <w:tr w:rsidR="00174008" w:rsidRPr="00AD2D66" w14:paraId="43CB219A" w14:textId="77777777" w:rsidTr="005B4C9F">
        <w:trPr>
          <w:trHeight w:val="283"/>
        </w:trPr>
        <w:tc>
          <w:tcPr>
            <w:tcW w:w="2098" w:type="dxa"/>
            <w:noWrap/>
          </w:tcPr>
          <w:p w14:paraId="2719A7A5" w14:textId="52DB3016" w:rsidR="00275EB2" w:rsidRPr="00603678" w:rsidRDefault="002973AD" w:rsidP="005B4C9F">
            <w:pPr>
              <w:pStyle w:val="Mdeinfo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>Sted</w:t>
            </w:r>
          </w:p>
        </w:tc>
        <w:tc>
          <w:tcPr>
            <w:tcW w:w="4592" w:type="dxa"/>
          </w:tcPr>
          <w:p w14:paraId="1E41223C" w14:textId="6B7807B3" w:rsidR="00275EB2" w:rsidRPr="00603678" w:rsidRDefault="003056BE" w:rsidP="005B4C9F">
            <w:pPr>
              <w:pStyle w:val="MdeinfoNormal"/>
              <w:rPr>
                <w:sz w:val="20"/>
                <w:szCs w:val="20"/>
              </w:rPr>
            </w:pPr>
            <w:r w:rsidRPr="00603678">
              <w:rPr>
                <w:sz w:val="20"/>
                <w:szCs w:val="20"/>
              </w:rPr>
              <w:t xml:space="preserve">Rådhuset, stuen, udvalgsværelse 8 </w:t>
            </w:r>
          </w:p>
        </w:tc>
      </w:tr>
      <w:tr w:rsidR="00174008" w:rsidRPr="00AD2D66" w14:paraId="337A8065" w14:textId="77777777" w:rsidTr="005B4C9F">
        <w:trPr>
          <w:trHeight w:val="1304"/>
        </w:trPr>
        <w:tc>
          <w:tcPr>
            <w:tcW w:w="2098" w:type="dxa"/>
            <w:noWrap/>
          </w:tcPr>
          <w:p w14:paraId="62BDC5A1" w14:textId="77777777" w:rsidR="00275EB2" w:rsidRDefault="00275EB2" w:rsidP="005B4C9F">
            <w:pPr>
              <w:pStyle w:val="Mdeinfo"/>
            </w:pPr>
            <w:bookmarkStart w:id="2" w:name="bmkMainTable"/>
            <w:bookmarkEnd w:id="2"/>
          </w:p>
          <w:p w14:paraId="148FFF19" w14:textId="77777777" w:rsidR="00EE22E9" w:rsidRDefault="00EE22E9" w:rsidP="005B4C9F">
            <w:pPr>
              <w:pStyle w:val="Mdeinfo"/>
            </w:pPr>
          </w:p>
          <w:p w14:paraId="1A4DB31A" w14:textId="77777777" w:rsidR="00EE22E9" w:rsidRDefault="00EE22E9" w:rsidP="005B4C9F">
            <w:pPr>
              <w:pStyle w:val="Mdeinfo"/>
            </w:pPr>
          </w:p>
          <w:p w14:paraId="1D7EA7A5" w14:textId="77777777" w:rsidR="00EE22E9" w:rsidRDefault="00EE22E9" w:rsidP="005B4C9F">
            <w:pPr>
              <w:pStyle w:val="Mdeinfo"/>
            </w:pPr>
          </w:p>
          <w:p w14:paraId="62D4E790" w14:textId="260A265D" w:rsidR="00EE22E9" w:rsidRPr="00AD2D66" w:rsidRDefault="00EE22E9" w:rsidP="005B4C9F">
            <w:pPr>
              <w:pStyle w:val="Mdeinfo"/>
            </w:pPr>
          </w:p>
        </w:tc>
        <w:tc>
          <w:tcPr>
            <w:tcW w:w="4592" w:type="dxa"/>
          </w:tcPr>
          <w:p w14:paraId="1CC45841" w14:textId="57AD4821" w:rsidR="00371D32" w:rsidRPr="00AD2D66" w:rsidRDefault="00371D32" w:rsidP="005B4C9F">
            <w:pPr>
              <w:pStyle w:val="MdeinfoNormal"/>
            </w:pPr>
          </w:p>
        </w:tc>
      </w:tr>
    </w:tbl>
    <w:p w14:paraId="655E45E1" w14:textId="5F95FF13" w:rsidR="007B6BA4" w:rsidRPr="00AD2D66" w:rsidRDefault="00000000" w:rsidP="002973AD">
      <w:pPr>
        <w:pStyle w:val="Overskrift1"/>
      </w:pPr>
      <w:sdt>
        <w:sdtPr>
          <w:tag w:val="Title"/>
          <w:id w:val="692494650"/>
          <w:placeholder>
            <w:docPart w:val="E7D1638A3C234FAEAAA593752178DD36"/>
          </w:placeholder>
          <w:dataBinding w:prefixMappings="xmlns:gbs='http://www.software-innovation.no/growBusinessDocument'" w:xpath="/gbs:GrowBusinessDocument/gbs:Title[@gbs:key='10000']" w:storeItemID="{B8965FFE-1F49-4991-9286-C85EFFA67BB7}"/>
          <w:text/>
        </w:sdtPr>
        <w:sdtContent>
          <w:r w:rsidR="002973AD" w:rsidRPr="00AD2D66">
            <w:t xml:space="preserve">Dagsorden for Handicaprådets </w:t>
          </w:r>
          <w:r w:rsidR="009439DB">
            <w:t>2</w:t>
          </w:r>
          <w:r w:rsidR="002973AD" w:rsidRPr="00AD2D66">
            <w:t xml:space="preserve">. ordinære rådsmøde den </w:t>
          </w:r>
          <w:r w:rsidR="009439DB">
            <w:t>11</w:t>
          </w:r>
          <w:r w:rsidR="002973AD" w:rsidRPr="00AD2D66">
            <w:t xml:space="preserve">. </w:t>
          </w:r>
          <w:r w:rsidR="009439DB">
            <w:t>marts</w:t>
          </w:r>
          <w:r w:rsidR="00075BD5">
            <w:t xml:space="preserve"> </w:t>
          </w:r>
          <w:r w:rsidR="002973AD" w:rsidRPr="00AD2D66">
            <w:t>202</w:t>
          </w:r>
          <w:r w:rsidR="00622496">
            <w:t>5</w:t>
          </w:r>
        </w:sdtContent>
      </w:sdt>
    </w:p>
    <w:p w14:paraId="0F9A94AB" w14:textId="77777777" w:rsidR="00091A3E" w:rsidRPr="00AD2D66" w:rsidRDefault="00091A3E">
      <w:pPr>
        <w:tabs>
          <w:tab w:val="clear" w:pos="397"/>
        </w:tabs>
        <w:spacing w:after="160" w:line="259" w:lineRule="auto"/>
      </w:pPr>
    </w:p>
    <w:p w14:paraId="373E8800" w14:textId="77777777" w:rsidR="00974E7D" w:rsidRPr="00AD2D66" w:rsidRDefault="00974E7D">
      <w:pPr>
        <w:tabs>
          <w:tab w:val="clear" w:pos="397"/>
        </w:tabs>
        <w:spacing w:after="160" w:line="259" w:lineRule="auto"/>
      </w:pPr>
    </w:p>
    <w:p w14:paraId="6084A47A" w14:textId="77777777" w:rsidR="00794D54" w:rsidRPr="00176007" w:rsidRDefault="00794D54" w:rsidP="00794D54">
      <w:pPr>
        <w:tabs>
          <w:tab w:val="clear" w:pos="397"/>
          <w:tab w:val="left" w:pos="1304"/>
        </w:tabs>
        <w:spacing w:after="160" w:line="256" w:lineRule="auto"/>
        <w:rPr>
          <w:b/>
          <w:bCs/>
          <w:sz w:val="20"/>
          <w:szCs w:val="20"/>
        </w:rPr>
      </w:pPr>
      <w:r w:rsidRPr="00176007">
        <w:rPr>
          <w:b/>
          <w:bCs/>
          <w:sz w:val="20"/>
          <w:szCs w:val="20"/>
        </w:rPr>
        <w:t xml:space="preserve">Dagsorden </w:t>
      </w:r>
    </w:p>
    <w:p w14:paraId="70DE622D" w14:textId="769F5D2C" w:rsidR="0039128A" w:rsidRDefault="00794D54" w:rsidP="00ED4A52">
      <w:pPr>
        <w:pStyle w:val="Listeafsnit"/>
        <w:numPr>
          <w:ilvl w:val="0"/>
          <w:numId w:val="1"/>
        </w:numPr>
        <w:tabs>
          <w:tab w:val="clear" w:pos="397"/>
          <w:tab w:val="left" w:pos="1304"/>
        </w:tabs>
        <w:spacing w:line="240" w:lineRule="auto"/>
        <w:ind w:left="357"/>
        <w:jc w:val="both"/>
        <w:rPr>
          <w:sz w:val="20"/>
          <w:szCs w:val="20"/>
        </w:rPr>
      </w:pPr>
      <w:r w:rsidRPr="00D47E22">
        <w:rPr>
          <w:b/>
          <w:bCs/>
          <w:sz w:val="20"/>
          <w:szCs w:val="20"/>
        </w:rPr>
        <w:t>Velkommen v. Janne Sander</w:t>
      </w:r>
      <w:r w:rsidRPr="00176007">
        <w:rPr>
          <w:sz w:val="20"/>
          <w:szCs w:val="20"/>
        </w:rPr>
        <w:t xml:space="preserve"> – kl. 17.30-17.</w:t>
      </w:r>
      <w:r w:rsidR="00D2203A">
        <w:rPr>
          <w:sz w:val="20"/>
          <w:szCs w:val="20"/>
        </w:rPr>
        <w:t>35</w:t>
      </w:r>
    </w:p>
    <w:p w14:paraId="3A0DA231" w14:textId="0D13D6C6" w:rsidR="00D47E22" w:rsidRDefault="00D47E22" w:rsidP="00721539">
      <w:pPr>
        <w:pStyle w:val="Listeafsnit"/>
        <w:tabs>
          <w:tab w:val="clear" w:pos="397"/>
          <w:tab w:val="left" w:pos="1304"/>
        </w:tabs>
        <w:spacing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Godkendelse af dagsorden</w:t>
      </w:r>
    </w:p>
    <w:p w14:paraId="566B591E" w14:textId="0A099E90" w:rsidR="00D47E22" w:rsidRDefault="00D47E22" w:rsidP="00721539">
      <w:pPr>
        <w:pStyle w:val="Listeafsnit"/>
        <w:tabs>
          <w:tab w:val="clear" w:pos="397"/>
          <w:tab w:val="left" w:pos="1304"/>
        </w:tabs>
        <w:spacing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Godkendelse af referat </w:t>
      </w:r>
    </w:p>
    <w:p w14:paraId="3E53C407" w14:textId="77777777" w:rsidR="00090BF8" w:rsidRDefault="00090BF8" w:rsidP="00090BF8">
      <w:pPr>
        <w:pStyle w:val="Listeafsnit"/>
        <w:rPr>
          <w:sz w:val="20"/>
          <w:szCs w:val="20"/>
        </w:rPr>
      </w:pPr>
      <w:bookmarkStart w:id="3" w:name="_Hlk159497366"/>
      <w:bookmarkStart w:id="4" w:name="_Hlk145511418"/>
    </w:p>
    <w:p w14:paraId="56C66C4D" w14:textId="4BF033B4" w:rsidR="00090BF8" w:rsidRDefault="00C77FD0" w:rsidP="00205048">
      <w:pPr>
        <w:numPr>
          <w:ilvl w:val="0"/>
          <w:numId w:val="1"/>
        </w:numPr>
        <w:tabs>
          <w:tab w:val="clear" w:pos="397"/>
        </w:tabs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Digitalisering og k</w:t>
      </w:r>
      <w:r w:rsidR="00AF4188">
        <w:rPr>
          <w:b/>
          <w:bCs/>
          <w:sz w:val="20"/>
          <w:szCs w:val="20"/>
        </w:rPr>
        <w:t xml:space="preserve">unstig intelligens i Københavns Kommune </w:t>
      </w:r>
      <w:r w:rsidR="00D47E22" w:rsidRPr="00D47E22">
        <w:rPr>
          <w:sz w:val="20"/>
          <w:szCs w:val="20"/>
        </w:rPr>
        <w:t>-</w:t>
      </w:r>
      <w:r w:rsidR="00D47E22">
        <w:rPr>
          <w:sz w:val="20"/>
          <w:szCs w:val="20"/>
        </w:rPr>
        <w:t xml:space="preserve"> </w:t>
      </w:r>
      <w:r w:rsidR="003663F6" w:rsidRPr="00D47E22">
        <w:rPr>
          <w:sz w:val="20"/>
          <w:szCs w:val="20"/>
        </w:rPr>
        <w:t>kl. 17.</w:t>
      </w:r>
      <w:r w:rsidR="00D47E22">
        <w:rPr>
          <w:sz w:val="20"/>
          <w:szCs w:val="20"/>
        </w:rPr>
        <w:t>35-</w:t>
      </w:r>
      <w:r w:rsidR="003663F6" w:rsidRPr="00D47E22">
        <w:rPr>
          <w:sz w:val="20"/>
          <w:szCs w:val="20"/>
        </w:rPr>
        <w:t>1</w:t>
      </w:r>
      <w:r w:rsidR="009439DB">
        <w:rPr>
          <w:sz w:val="20"/>
          <w:szCs w:val="20"/>
        </w:rPr>
        <w:t>8</w:t>
      </w:r>
      <w:r w:rsidR="003663F6" w:rsidRPr="00D47E22">
        <w:rPr>
          <w:sz w:val="20"/>
          <w:szCs w:val="20"/>
        </w:rPr>
        <w:t>.</w:t>
      </w:r>
      <w:r w:rsidR="00F80504">
        <w:rPr>
          <w:sz w:val="20"/>
          <w:szCs w:val="20"/>
        </w:rPr>
        <w:t>00</w:t>
      </w:r>
    </w:p>
    <w:p w14:paraId="18CD3BBD" w14:textId="3D9665B3" w:rsidR="00D47E22" w:rsidRDefault="00D47E22" w:rsidP="00D47E22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Oplæg fra </w:t>
      </w:r>
      <w:r w:rsidR="00E51BE6">
        <w:rPr>
          <w:sz w:val="20"/>
          <w:szCs w:val="20"/>
        </w:rPr>
        <w:t>Københavns Kommune</w:t>
      </w:r>
      <w:r>
        <w:rPr>
          <w:sz w:val="20"/>
          <w:szCs w:val="20"/>
        </w:rPr>
        <w:t xml:space="preserve"> </w:t>
      </w:r>
      <w:r w:rsidR="009E1E36">
        <w:rPr>
          <w:sz w:val="20"/>
          <w:szCs w:val="20"/>
        </w:rPr>
        <w:t>(</w:t>
      </w:r>
      <w:r w:rsidR="009439DB">
        <w:rPr>
          <w:sz w:val="20"/>
          <w:szCs w:val="20"/>
        </w:rPr>
        <w:t>15</w:t>
      </w:r>
      <w:r w:rsidR="009E1E36">
        <w:rPr>
          <w:sz w:val="20"/>
          <w:szCs w:val="20"/>
        </w:rPr>
        <w:t xml:space="preserve"> min)</w:t>
      </w:r>
    </w:p>
    <w:p w14:paraId="56FE2715" w14:textId="536F85EE" w:rsidR="00205048" w:rsidRDefault="009439DB" w:rsidP="003D057F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Afklarende spørgsmål</w:t>
      </w:r>
      <w:r w:rsidR="009E1E36">
        <w:rPr>
          <w:sz w:val="20"/>
          <w:szCs w:val="20"/>
        </w:rPr>
        <w:t xml:space="preserve"> (</w:t>
      </w:r>
      <w:r>
        <w:rPr>
          <w:sz w:val="20"/>
          <w:szCs w:val="20"/>
        </w:rPr>
        <w:t>10</w:t>
      </w:r>
      <w:r w:rsidR="009E1E36">
        <w:rPr>
          <w:sz w:val="20"/>
          <w:szCs w:val="20"/>
        </w:rPr>
        <w:t xml:space="preserve"> min)</w:t>
      </w:r>
    </w:p>
    <w:p w14:paraId="190DBEDD" w14:textId="77777777" w:rsidR="00205048" w:rsidRPr="00F43F22" w:rsidRDefault="00205048" w:rsidP="00F43F22">
      <w:pPr>
        <w:tabs>
          <w:tab w:val="clear" w:pos="397"/>
          <w:tab w:val="left" w:pos="1304"/>
        </w:tabs>
        <w:spacing w:line="240" w:lineRule="auto"/>
        <w:jc w:val="both"/>
        <w:rPr>
          <w:b/>
          <w:bCs/>
          <w:sz w:val="20"/>
          <w:szCs w:val="20"/>
        </w:rPr>
      </w:pPr>
      <w:bookmarkStart w:id="5" w:name="_Hlk181045327"/>
    </w:p>
    <w:bookmarkEnd w:id="5"/>
    <w:p w14:paraId="35050AF1" w14:textId="37D31F82" w:rsidR="00F80504" w:rsidRDefault="00AF4188" w:rsidP="00F80504">
      <w:pPr>
        <w:numPr>
          <w:ilvl w:val="0"/>
          <w:numId w:val="1"/>
        </w:numPr>
        <w:tabs>
          <w:tab w:val="clear" w:pos="397"/>
        </w:tabs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Projekt </w:t>
      </w:r>
      <w:proofErr w:type="spellStart"/>
      <w:r w:rsidRPr="00AF4188">
        <w:rPr>
          <w:b/>
          <w:bCs/>
          <w:sz w:val="20"/>
          <w:szCs w:val="20"/>
        </w:rPr>
        <w:t>Disability</w:t>
      </w:r>
      <w:proofErr w:type="spellEnd"/>
      <w:r w:rsidRPr="00AF4188">
        <w:rPr>
          <w:b/>
          <w:bCs/>
          <w:sz w:val="20"/>
          <w:szCs w:val="20"/>
        </w:rPr>
        <w:t xml:space="preserve"> Tech Denmark</w:t>
      </w:r>
      <w:r>
        <w:rPr>
          <w:b/>
          <w:bCs/>
          <w:sz w:val="20"/>
          <w:szCs w:val="20"/>
        </w:rPr>
        <w:t xml:space="preserve"> </w:t>
      </w:r>
      <w:r w:rsidRPr="00AF4188">
        <w:rPr>
          <w:sz w:val="20"/>
          <w:szCs w:val="20"/>
        </w:rPr>
        <w:t>-</w:t>
      </w:r>
      <w:r w:rsidR="00F80504">
        <w:rPr>
          <w:sz w:val="20"/>
          <w:szCs w:val="20"/>
        </w:rPr>
        <w:t xml:space="preserve"> </w:t>
      </w:r>
      <w:r w:rsidR="00F80504" w:rsidRPr="00D47E22">
        <w:rPr>
          <w:sz w:val="20"/>
          <w:szCs w:val="20"/>
        </w:rPr>
        <w:t>kl. 1</w:t>
      </w:r>
      <w:r w:rsidR="00F80504">
        <w:rPr>
          <w:sz w:val="20"/>
          <w:szCs w:val="20"/>
        </w:rPr>
        <w:t>8</w:t>
      </w:r>
      <w:r w:rsidR="00F80504" w:rsidRPr="00D47E22">
        <w:rPr>
          <w:sz w:val="20"/>
          <w:szCs w:val="20"/>
        </w:rPr>
        <w:t>.</w:t>
      </w:r>
      <w:r w:rsidR="00F80504">
        <w:rPr>
          <w:sz w:val="20"/>
          <w:szCs w:val="20"/>
        </w:rPr>
        <w:t>00-18.25</w:t>
      </w:r>
    </w:p>
    <w:p w14:paraId="1D818922" w14:textId="2D3D84D3" w:rsidR="00F80504" w:rsidRDefault="00F80504" w:rsidP="00F80504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Oplæg fra </w:t>
      </w:r>
      <w:r w:rsidR="00AF4188" w:rsidRPr="00AF4188">
        <w:rPr>
          <w:sz w:val="20"/>
          <w:szCs w:val="20"/>
        </w:rPr>
        <w:t xml:space="preserve">Videncenter om Handicap </w:t>
      </w:r>
      <w:r w:rsidR="00AF4188">
        <w:rPr>
          <w:sz w:val="20"/>
          <w:szCs w:val="20"/>
        </w:rPr>
        <w:t xml:space="preserve">om projektet </w:t>
      </w:r>
      <w:proofErr w:type="spellStart"/>
      <w:r w:rsidR="00AF4188">
        <w:rPr>
          <w:sz w:val="20"/>
          <w:szCs w:val="20"/>
        </w:rPr>
        <w:t>Disability</w:t>
      </w:r>
      <w:proofErr w:type="spellEnd"/>
      <w:r w:rsidR="00AF4188">
        <w:rPr>
          <w:sz w:val="20"/>
          <w:szCs w:val="20"/>
        </w:rPr>
        <w:t xml:space="preserve"> Tech Denmark (</w:t>
      </w:r>
      <w:r>
        <w:rPr>
          <w:sz w:val="20"/>
          <w:szCs w:val="20"/>
        </w:rPr>
        <w:t>15 min)</w:t>
      </w:r>
    </w:p>
    <w:p w14:paraId="0D769F11" w14:textId="77777777" w:rsidR="00F80504" w:rsidRDefault="00F80504" w:rsidP="00F80504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Afklarende spørgsmål (10 min)</w:t>
      </w:r>
    </w:p>
    <w:p w14:paraId="28415D9E" w14:textId="77777777" w:rsidR="00EE41B8" w:rsidRDefault="00EE41B8" w:rsidP="00A04AC1">
      <w:pPr>
        <w:pStyle w:val="Listeafsnit"/>
        <w:tabs>
          <w:tab w:val="clear" w:pos="397"/>
          <w:tab w:val="left" w:pos="1304"/>
        </w:tabs>
        <w:spacing w:line="240" w:lineRule="auto"/>
        <w:ind w:left="360"/>
        <w:jc w:val="both"/>
        <w:rPr>
          <w:sz w:val="20"/>
          <w:szCs w:val="20"/>
        </w:rPr>
      </w:pPr>
    </w:p>
    <w:p w14:paraId="42C8FE4B" w14:textId="42F371DB" w:rsidR="00B90630" w:rsidRPr="00205048" w:rsidRDefault="00B90630" w:rsidP="00B90630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 w:rsidRPr="00205048">
        <w:rPr>
          <w:b/>
          <w:bCs/>
          <w:sz w:val="20"/>
          <w:szCs w:val="20"/>
        </w:rPr>
        <w:t>Pause kl. 18.</w:t>
      </w:r>
      <w:r w:rsidR="00F80504">
        <w:rPr>
          <w:b/>
          <w:bCs/>
          <w:sz w:val="20"/>
          <w:szCs w:val="20"/>
        </w:rPr>
        <w:t>25</w:t>
      </w:r>
      <w:r w:rsidRPr="00205048">
        <w:rPr>
          <w:b/>
          <w:bCs/>
          <w:sz w:val="20"/>
          <w:szCs w:val="20"/>
        </w:rPr>
        <w:t>-</w:t>
      </w:r>
      <w:r w:rsidR="00F80504">
        <w:rPr>
          <w:b/>
          <w:bCs/>
          <w:sz w:val="20"/>
          <w:szCs w:val="20"/>
        </w:rPr>
        <w:t>18</w:t>
      </w:r>
      <w:r w:rsidRPr="00205048">
        <w:rPr>
          <w:b/>
          <w:bCs/>
          <w:sz w:val="20"/>
          <w:szCs w:val="20"/>
        </w:rPr>
        <w:t>.</w:t>
      </w:r>
      <w:r w:rsidR="00F80504">
        <w:rPr>
          <w:b/>
          <w:bCs/>
          <w:sz w:val="20"/>
          <w:szCs w:val="20"/>
        </w:rPr>
        <w:t>35</w:t>
      </w:r>
    </w:p>
    <w:p w14:paraId="1F0D57A0" w14:textId="77777777" w:rsidR="00EE41B8" w:rsidRDefault="00EE41B8" w:rsidP="00A04AC1">
      <w:pPr>
        <w:pStyle w:val="Listeafsnit"/>
        <w:tabs>
          <w:tab w:val="clear" w:pos="397"/>
          <w:tab w:val="left" w:pos="1304"/>
        </w:tabs>
        <w:spacing w:line="240" w:lineRule="auto"/>
        <w:ind w:left="360"/>
        <w:jc w:val="both"/>
        <w:rPr>
          <w:sz w:val="20"/>
          <w:szCs w:val="20"/>
        </w:rPr>
      </w:pPr>
    </w:p>
    <w:p w14:paraId="6A2237F7" w14:textId="5DFA146C" w:rsidR="00F80504" w:rsidRDefault="00F80504" w:rsidP="00F80504">
      <w:pPr>
        <w:numPr>
          <w:ilvl w:val="0"/>
          <w:numId w:val="1"/>
        </w:numPr>
        <w:tabs>
          <w:tab w:val="clear" w:pos="397"/>
        </w:tabs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Opsamling</w:t>
      </w:r>
      <w:r w:rsidR="008D57CF">
        <w:rPr>
          <w:b/>
          <w:bCs/>
          <w:sz w:val="20"/>
          <w:szCs w:val="20"/>
        </w:rPr>
        <w:t xml:space="preserve"> på oplæg</w:t>
      </w:r>
      <w:r>
        <w:rPr>
          <w:b/>
          <w:bCs/>
          <w:sz w:val="20"/>
          <w:szCs w:val="20"/>
        </w:rPr>
        <w:t xml:space="preserve"> </w:t>
      </w:r>
      <w:r w:rsidRPr="00D47E2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47E22">
        <w:rPr>
          <w:sz w:val="20"/>
          <w:szCs w:val="20"/>
        </w:rPr>
        <w:t>kl. 1</w:t>
      </w:r>
      <w:r>
        <w:rPr>
          <w:sz w:val="20"/>
          <w:szCs w:val="20"/>
        </w:rPr>
        <w:t>8</w:t>
      </w:r>
      <w:r w:rsidRPr="00D47E22">
        <w:rPr>
          <w:sz w:val="20"/>
          <w:szCs w:val="20"/>
        </w:rPr>
        <w:t>.</w:t>
      </w:r>
      <w:r>
        <w:rPr>
          <w:sz w:val="20"/>
          <w:szCs w:val="20"/>
        </w:rPr>
        <w:t>35-</w:t>
      </w:r>
      <w:r w:rsidRPr="00D47E22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D47E22">
        <w:rPr>
          <w:sz w:val="20"/>
          <w:szCs w:val="20"/>
        </w:rPr>
        <w:t>.</w:t>
      </w:r>
      <w:r>
        <w:rPr>
          <w:sz w:val="20"/>
          <w:szCs w:val="20"/>
        </w:rPr>
        <w:t>10</w:t>
      </w:r>
    </w:p>
    <w:p w14:paraId="3DC9E515" w14:textId="7C45CB0F" w:rsidR="00F80504" w:rsidRDefault="00CD1C5A" w:rsidP="00F80504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Gruppedrøftelser</w:t>
      </w:r>
      <w:r w:rsidR="00F80504">
        <w:rPr>
          <w:sz w:val="20"/>
          <w:szCs w:val="20"/>
        </w:rPr>
        <w:t xml:space="preserve"> (20 min)</w:t>
      </w:r>
    </w:p>
    <w:p w14:paraId="0566351E" w14:textId="36AFCADD" w:rsidR="00F80504" w:rsidRDefault="00F80504" w:rsidP="00F80504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Opsamling på </w:t>
      </w:r>
      <w:r w:rsidR="00CD1C5A">
        <w:rPr>
          <w:sz w:val="20"/>
          <w:szCs w:val="20"/>
        </w:rPr>
        <w:t>gruppe</w:t>
      </w:r>
      <w:r>
        <w:rPr>
          <w:sz w:val="20"/>
          <w:szCs w:val="20"/>
        </w:rPr>
        <w:t>drøftelser (15 min)</w:t>
      </w:r>
    </w:p>
    <w:p w14:paraId="06C9E742" w14:textId="77777777" w:rsidR="009E1E36" w:rsidRDefault="009E1E36" w:rsidP="00A04AC1">
      <w:pPr>
        <w:pStyle w:val="Listeafsnit"/>
        <w:tabs>
          <w:tab w:val="clear" w:pos="397"/>
          <w:tab w:val="left" w:pos="1304"/>
        </w:tabs>
        <w:spacing w:line="240" w:lineRule="auto"/>
        <w:ind w:left="360"/>
        <w:jc w:val="both"/>
        <w:rPr>
          <w:sz w:val="20"/>
          <w:szCs w:val="20"/>
        </w:rPr>
      </w:pPr>
    </w:p>
    <w:p w14:paraId="7B85BAA1" w14:textId="7E4908DF" w:rsidR="00F80504" w:rsidRPr="00F80504" w:rsidRDefault="00F80504" w:rsidP="00F80504">
      <w:pPr>
        <w:pStyle w:val="Listeafsnit"/>
        <w:numPr>
          <w:ilvl w:val="0"/>
          <w:numId w:val="1"/>
        </w:numPr>
        <w:tabs>
          <w:tab w:val="clear" w:pos="397"/>
          <w:tab w:val="left" w:pos="1304"/>
        </w:tabs>
        <w:spacing w:line="240" w:lineRule="auto"/>
        <w:jc w:val="both"/>
        <w:rPr>
          <w:b/>
          <w:bCs/>
          <w:sz w:val="20"/>
          <w:szCs w:val="20"/>
        </w:rPr>
      </w:pPr>
      <w:r w:rsidRPr="009E1E36">
        <w:rPr>
          <w:b/>
          <w:bCs/>
          <w:sz w:val="20"/>
          <w:szCs w:val="20"/>
        </w:rPr>
        <w:t>Farvel til politikerne, medmindre de ønsker at blive til aftenens sidste punkter</w:t>
      </w:r>
      <w:r w:rsidRPr="009E1E36">
        <w:rPr>
          <w:sz w:val="20"/>
          <w:szCs w:val="20"/>
        </w:rPr>
        <w:t xml:space="preserve"> – kl. 19.</w:t>
      </w:r>
      <w:r>
        <w:rPr>
          <w:sz w:val="20"/>
          <w:szCs w:val="20"/>
        </w:rPr>
        <w:t>10</w:t>
      </w:r>
      <w:r w:rsidRPr="009E1E36">
        <w:rPr>
          <w:sz w:val="20"/>
          <w:szCs w:val="20"/>
        </w:rPr>
        <w:t>-19.</w:t>
      </w:r>
      <w:r>
        <w:rPr>
          <w:sz w:val="20"/>
          <w:szCs w:val="20"/>
        </w:rPr>
        <w:t>15</w:t>
      </w:r>
    </w:p>
    <w:p w14:paraId="713EB05E" w14:textId="77777777" w:rsidR="00F80504" w:rsidRDefault="00F80504" w:rsidP="00A04AC1">
      <w:pPr>
        <w:pStyle w:val="Listeafsnit"/>
        <w:tabs>
          <w:tab w:val="clear" w:pos="397"/>
          <w:tab w:val="left" w:pos="1304"/>
        </w:tabs>
        <w:spacing w:line="240" w:lineRule="auto"/>
        <w:ind w:left="360"/>
        <w:jc w:val="both"/>
        <w:rPr>
          <w:sz w:val="20"/>
          <w:szCs w:val="20"/>
        </w:rPr>
      </w:pPr>
    </w:p>
    <w:p w14:paraId="2E5F374F" w14:textId="45ADDBD0" w:rsidR="00F80504" w:rsidRDefault="008D57CF" w:rsidP="009E1E36">
      <w:pPr>
        <w:pStyle w:val="Listeafsnit"/>
        <w:numPr>
          <w:ilvl w:val="0"/>
          <w:numId w:val="1"/>
        </w:numPr>
        <w:tabs>
          <w:tab w:val="clear" w:pos="397"/>
          <w:tab w:val="left" w:pos="1304"/>
        </w:tabs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Tilbagemelding fra budgetseminarer</w:t>
      </w:r>
      <w:r w:rsidR="009E1E36">
        <w:rPr>
          <w:sz w:val="20"/>
          <w:szCs w:val="20"/>
        </w:rPr>
        <w:t xml:space="preserve"> – kl. 19.</w:t>
      </w:r>
      <w:r w:rsidR="00F80504">
        <w:rPr>
          <w:sz w:val="20"/>
          <w:szCs w:val="20"/>
        </w:rPr>
        <w:t>15</w:t>
      </w:r>
      <w:r w:rsidR="009E1E36">
        <w:rPr>
          <w:sz w:val="20"/>
          <w:szCs w:val="20"/>
        </w:rPr>
        <w:t>-19.</w:t>
      </w:r>
      <w:r w:rsidR="00AF4188">
        <w:rPr>
          <w:sz w:val="20"/>
          <w:szCs w:val="20"/>
        </w:rPr>
        <w:t>30</w:t>
      </w:r>
    </w:p>
    <w:p w14:paraId="1B38EAF9" w14:textId="61C61BE1" w:rsidR="00F80504" w:rsidRDefault="008D57CF" w:rsidP="00F80504">
      <w:pPr>
        <w:pStyle w:val="Listeafsnit"/>
        <w:tabs>
          <w:tab w:val="clear" w:pos="397"/>
          <w:tab w:val="left" w:pos="1304"/>
        </w:tabs>
        <w:spacing w:line="240" w:lineRule="auto"/>
        <w:ind w:left="360"/>
        <w:jc w:val="both"/>
        <w:rPr>
          <w:sz w:val="20"/>
          <w:szCs w:val="20"/>
        </w:rPr>
      </w:pPr>
      <w:r w:rsidRPr="008D57CF">
        <w:rPr>
          <w:sz w:val="20"/>
          <w:szCs w:val="20"/>
        </w:rPr>
        <w:t xml:space="preserve">Tilbagemelding </w:t>
      </w:r>
      <w:r w:rsidRPr="008D57CF">
        <w:rPr>
          <w:sz w:val="20"/>
          <w:szCs w:val="20"/>
        </w:rPr>
        <w:t>fra</w:t>
      </w:r>
      <w:r>
        <w:rPr>
          <w:b/>
          <w:bCs/>
          <w:sz w:val="20"/>
          <w:szCs w:val="20"/>
        </w:rPr>
        <w:t xml:space="preserve"> </w:t>
      </w:r>
      <w:r w:rsidR="00F80504">
        <w:rPr>
          <w:sz w:val="20"/>
          <w:szCs w:val="20"/>
        </w:rPr>
        <w:t>budget</w:t>
      </w:r>
      <w:r>
        <w:rPr>
          <w:sz w:val="20"/>
          <w:szCs w:val="20"/>
        </w:rPr>
        <w:t>seminar</w:t>
      </w:r>
      <w:r w:rsidR="00F80504">
        <w:rPr>
          <w:sz w:val="20"/>
          <w:szCs w:val="20"/>
        </w:rPr>
        <w:t xml:space="preserve"> med </w:t>
      </w:r>
      <w:r>
        <w:rPr>
          <w:sz w:val="20"/>
          <w:szCs w:val="20"/>
        </w:rPr>
        <w:t>Sundheds- og Omsorgsudvalget</w:t>
      </w:r>
      <w:r w:rsidR="00AF4188">
        <w:rPr>
          <w:sz w:val="20"/>
          <w:szCs w:val="20"/>
        </w:rPr>
        <w:t xml:space="preserve"> den 20. februar 2025</w:t>
      </w:r>
      <w:r w:rsidR="00F80504">
        <w:rPr>
          <w:sz w:val="20"/>
          <w:szCs w:val="20"/>
        </w:rPr>
        <w:t xml:space="preserve"> v. </w:t>
      </w:r>
      <w:r w:rsidR="00AF4188">
        <w:rPr>
          <w:sz w:val="20"/>
          <w:szCs w:val="20"/>
        </w:rPr>
        <w:t>Ida og Elin</w:t>
      </w:r>
    </w:p>
    <w:p w14:paraId="677E029C" w14:textId="6E69AE5F" w:rsidR="00F80504" w:rsidRDefault="008D57CF" w:rsidP="00F80504">
      <w:pPr>
        <w:pStyle w:val="Listeafsnit"/>
        <w:tabs>
          <w:tab w:val="clear" w:pos="397"/>
          <w:tab w:val="left" w:pos="1304"/>
        </w:tabs>
        <w:spacing w:line="240" w:lineRule="auto"/>
        <w:ind w:left="360"/>
        <w:jc w:val="both"/>
        <w:rPr>
          <w:sz w:val="20"/>
          <w:szCs w:val="20"/>
        </w:rPr>
      </w:pPr>
      <w:r w:rsidRPr="008D57CF">
        <w:rPr>
          <w:sz w:val="20"/>
          <w:szCs w:val="20"/>
        </w:rPr>
        <w:t>Tilbagemelding fra</w:t>
      </w:r>
      <w:r w:rsidR="00F80504">
        <w:rPr>
          <w:sz w:val="20"/>
          <w:szCs w:val="20"/>
        </w:rPr>
        <w:t xml:space="preserve"> budget</w:t>
      </w:r>
      <w:r>
        <w:rPr>
          <w:sz w:val="20"/>
          <w:szCs w:val="20"/>
        </w:rPr>
        <w:t xml:space="preserve">seminar </w:t>
      </w:r>
      <w:r w:rsidR="00F80504">
        <w:rPr>
          <w:sz w:val="20"/>
          <w:szCs w:val="20"/>
        </w:rPr>
        <w:t xml:space="preserve">med </w:t>
      </w:r>
      <w:r>
        <w:rPr>
          <w:sz w:val="20"/>
          <w:szCs w:val="20"/>
        </w:rPr>
        <w:t>Socialudvalget</w:t>
      </w:r>
      <w:r w:rsidR="00AF4188">
        <w:rPr>
          <w:sz w:val="20"/>
          <w:szCs w:val="20"/>
        </w:rPr>
        <w:t xml:space="preserve"> den 28. februar 2025</w:t>
      </w:r>
      <w:r w:rsidR="00F80504">
        <w:rPr>
          <w:sz w:val="20"/>
          <w:szCs w:val="20"/>
        </w:rPr>
        <w:t xml:space="preserve"> v. </w:t>
      </w:r>
      <w:r w:rsidR="00AF4188">
        <w:rPr>
          <w:sz w:val="20"/>
          <w:szCs w:val="20"/>
        </w:rPr>
        <w:t xml:space="preserve">Janne og Ida </w:t>
      </w:r>
    </w:p>
    <w:p w14:paraId="468A9DD8" w14:textId="77777777" w:rsidR="00D47E22" w:rsidRDefault="00D47E22" w:rsidP="00F80504">
      <w:pPr>
        <w:tabs>
          <w:tab w:val="clear" w:pos="397"/>
          <w:tab w:val="left" w:pos="1304"/>
        </w:tabs>
        <w:spacing w:line="240" w:lineRule="auto"/>
        <w:jc w:val="both"/>
        <w:rPr>
          <w:sz w:val="20"/>
          <w:szCs w:val="20"/>
        </w:rPr>
      </w:pPr>
    </w:p>
    <w:p w14:paraId="2390EACF" w14:textId="77777777" w:rsidR="00E51BE6" w:rsidRDefault="00E51BE6" w:rsidP="00F80504">
      <w:pPr>
        <w:tabs>
          <w:tab w:val="clear" w:pos="397"/>
          <w:tab w:val="left" w:pos="1304"/>
        </w:tabs>
        <w:spacing w:line="240" w:lineRule="auto"/>
        <w:jc w:val="both"/>
        <w:rPr>
          <w:sz w:val="20"/>
          <w:szCs w:val="20"/>
        </w:rPr>
      </w:pPr>
    </w:p>
    <w:p w14:paraId="38D41D24" w14:textId="77777777" w:rsidR="00E51BE6" w:rsidRPr="00F80504" w:rsidRDefault="00E51BE6" w:rsidP="00F80504">
      <w:pPr>
        <w:tabs>
          <w:tab w:val="clear" w:pos="397"/>
          <w:tab w:val="left" w:pos="1304"/>
        </w:tabs>
        <w:spacing w:line="240" w:lineRule="auto"/>
        <w:jc w:val="both"/>
        <w:rPr>
          <w:sz w:val="20"/>
          <w:szCs w:val="20"/>
        </w:rPr>
      </w:pPr>
    </w:p>
    <w:bookmarkEnd w:id="3"/>
    <w:bookmarkEnd w:id="4"/>
    <w:p w14:paraId="6154A61D" w14:textId="47E794F3" w:rsidR="00D47E22" w:rsidRDefault="00F80504" w:rsidP="00D47E22">
      <w:pPr>
        <w:numPr>
          <w:ilvl w:val="0"/>
          <w:numId w:val="1"/>
        </w:numPr>
        <w:tabs>
          <w:tab w:val="clear" w:pos="397"/>
        </w:tabs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Kommende dialogmøder</w:t>
      </w:r>
      <w:r w:rsidR="00E51BE6">
        <w:rPr>
          <w:b/>
          <w:bCs/>
          <w:sz w:val="20"/>
          <w:szCs w:val="20"/>
        </w:rPr>
        <w:t xml:space="preserve"> </w:t>
      </w:r>
      <w:r w:rsidR="00D47E22">
        <w:rPr>
          <w:sz w:val="20"/>
          <w:szCs w:val="20"/>
        </w:rPr>
        <w:t>– 1</w:t>
      </w:r>
      <w:r w:rsidR="009E1E36">
        <w:rPr>
          <w:sz w:val="20"/>
          <w:szCs w:val="20"/>
        </w:rPr>
        <w:t>9</w:t>
      </w:r>
      <w:r w:rsidR="00D47E22">
        <w:rPr>
          <w:sz w:val="20"/>
          <w:szCs w:val="20"/>
        </w:rPr>
        <w:t>:</w:t>
      </w:r>
      <w:r w:rsidR="00AF4188">
        <w:rPr>
          <w:sz w:val="20"/>
          <w:szCs w:val="20"/>
        </w:rPr>
        <w:t>30</w:t>
      </w:r>
      <w:r w:rsidR="00D47E22">
        <w:rPr>
          <w:sz w:val="20"/>
          <w:szCs w:val="20"/>
        </w:rPr>
        <w:t>-1</w:t>
      </w:r>
      <w:r w:rsidR="009E1E36">
        <w:rPr>
          <w:sz w:val="20"/>
          <w:szCs w:val="20"/>
        </w:rPr>
        <w:t>9</w:t>
      </w:r>
      <w:r w:rsidR="00D47E22">
        <w:rPr>
          <w:sz w:val="20"/>
          <w:szCs w:val="20"/>
        </w:rPr>
        <w:t>:</w:t>
      </w:r>
      <w:r w:rsidR="00AF4188">
        <w:rPr>
          <w:sz w:val="20"/>
          <w:szCs w:val="20"/>
        </w:rPr>
        <w:t>45</w:t>
      </w:r>
    </w:p>
    <w:p w14:paraId="1B7689BC" w14:textId="2809992A" w:rsidR="00E51BE6" w:rsidRPr="00E51BE6" w:rsidRDefault="00E51BE6" w:rsidP="00E51BE6">
      <w:pPr>
        <w:tabs>
          <w:tab w:val="clear" w:pos="397"/>
        </w:tabs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Drøftelse af Handicaprådets input til dagsorden til henholdsvis møde med Teknik- og </w:t>
      </w:r>
      <w:r w:rsidRPr="00E51BE6">
        <w:rPr>
          <w:sz w:val="20"/>
          <w:szCs w:val="20"/>
        </w:rPr>
        <w:t xml:space="preserve">Miljøudvalget </w:t>
      </w:r>
      <w:r w:rsidRPr="00E51BE6">
        <w:rPr>
          <w:sz w:val="20"/>
          <w:szCs w:val="20"/>
        </w:rPr>
        <w:t xml:space="preserve">(19. maj 2025) </w:t>
      </w:r>
      <w:r w:rsidRPr="00E51BE6">
        <w:rPr>
          <w:sz w:val="20"/>
          <w:szCs w:val="20"/>
        </w:rPr>
        <w:t xml:space="preserve">og Økonomiudvalget </w:t>
      </w:r>
      <w:r w:rsidRPr="00E51BE6">
        <w:rPr>
          <w:sz w:val="20"/>
          <w:szCs w:val="20"/>
        </w:rPr>
        <w:t>(3. juni 2025)</w:t>
      </w:r>
      <w:r w:rsidRPr="00E51BE6">
        <w:rPr>
          <w:sz w:val="20"/>
          <w:szCs w:val="20"/>
        </w:rPr>
        <w:t>.</w:t>
      </w:r>
    </w:p>
    <w:p w14:paraId="34287104" w14:textId="77777777" w:rsidR="009D0612" w:rsidRPr="00E517E3" w:rsidRDefault="009D0612" w:rsidP="00FF5B34">
      <w:pPr>
        <w:tabs>
          <w:tab w:val="clear" w:pos="397"/>
        </w:tabs>
        <w:spacing w:line="240" w:lineRule="auto"/>
        <w:jc w:val="both"/>
        <w:rPr>
          <w:sz w:val="20"/>
          <w:szCs w:val="20"/>
        </w:rPr>
      </w:pPr>
    </w:p>
    <w:p w14:paraId="22DD7034" w14:textId="73D7761C" w:rsidR="00EE22E9" w:rsidRPr="00E517E3" w:rsidRDefault="00F41042" w:rsidP="00EA3D77">
      <w:pPr>
        <w:tabs>
          <w:tab w:val="clear" w:pos="397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EA3D77">
        <w:rPr>
          <w:sz w:val="20"/>
          <w:szCs w:val="20"/>
        </w:rPr>
        <w:t xml:space="preserve">.   </w:t>
      </w:r>
      <w:r w:rsidR="00BB7273" w:rsidRPr="009E1E36">
        <w:rPr>
          <w:b/>
          <w:bCs/>
          <w:sz w:val="20"/>
          <w:szCs w:val="20"/>
        </w:rPr>
        <w:t>Evt.</w:t>
      </w:r>
      <w:r w:rsidR="00BB7273" w:rsidRPr="009D0612">
        <w:rPr>
          <w:sz w:val="20"/>
          <w:szCs w:val="20"/>
        </w:rPr>
        <w:t xml:space="preserve"> – kl. 19.</w:t>
      </w:r>
      <w:r w:rsidR="00F80504">
        <w:rPr>
          <w:sz w:val="20"/>
          <w:szCs w:val="20"/>
        </w:rPr>
        <w:t>4</w:t>
      </w:r>
      <w:r w:rsidR="00AF4188">
        <w:rPr>
          <w:sz w:val="20"/>
          <w:szCs w:val="20"/>
        </w:rPr>
        <w:t>5</w:t>
      </w:r>
      <w:r w:rsidR="00BB7273" w:rsidRPr="009D0612">
        <w:rPr>
          <w:sz w:val="20"/>
          <w:szCs w:val="20"/>
        </w:rPr>
        <w:t>-20.00</w:t>
      </w:r>
    </w:p>
    <w:p w14:paraId="2FF5C775" w14:textId="77777777" w:rsidR="00DE4B66" w:rsidRDefault="00DE4B66" w:rsidP="00E9383A">
      <w:pPr>
        <w:rPr>
          <w:rFonts w:ascii="Calibri" w:hAnsi="Calibri"/>
          <w:color w:val="auto"/>
          <w:sz w:val="20"/>
          <w:szCs w:val="20"/>
          <w:lang w:eastAsia="da-DK"/>
        </w:rPr>
      </w:pPr>
    </w:p>
    <w:p w14:paraId="0A42D7FC" w14:textId="77777777" w:rsidR="000346ED" w:rsidRPr="00176007" w:rsidRDefault="000346ED" w:rsidP="002241D6">
      <w:pPr>
        <w:tabs>
          <w:tab w:val="clear" w:pos="397"/>
          <w:tab w:val="left" w:pos="1304"/>
        </w:tabs>
        <w:spacing w:line="240" w:lineRule="auto"/>
        <w:rPr>
          <w:sz w:val="20"/>
          <w:szCs w:val="20"/>
        </w:rPr>
      </w:pPr>
    </w:p>
    <w:p w14:paraId="55AD98EF" w14:textId="217F5EAA" w:rsidR="0053421C" w:rsidRPr="00176007" w:rsidRDefault="0053421C" w:rsidP="002241D6">
      <w:pPr>
        <w:tabs>
          <w:tab w:val="clear" w:pos="397"/>
          <w:tab w:val="left" w:pos="1304"/>
        </w:tabs>
        <w:spacing w:line="240" w:lineRule="auto"/>
        <w:rPr>
          <w:sz w:val="20"/>
          <w:szCs w:val="20"/>
        </w:rPr>
      </w:pPr>
      <w:r w:rsidRPr="00176007">
        <w:rPr>
          <w:b/>
          <w:bCs/>
          <w:sz w:val="20"/>
          <w:szCs w:val="20"/>
        </w:rPr>
        <w:t xml:space="preserve">Bilagsoversigt </w:t>
      </w:r>
    </w:p>
    <w:p w14:paraId="7FD0E0DD" w14:textId="77777777" w:rsidR="0053421C" w:rsidRPr="00176007" w:rsidRDefault="0053421C" w:rsidP="002241D6">
      <w:pPr>
        <w:tabs>
          <w:tab w:val="clear" w:pos="397"/>
          <w:tab w:val="left" w:pos="1304"/>
        </w:tabs>
        <w:spacing w:line="240" w:lineRule="auto"/>
        <w:rPr>
          <w:sz w:val="20"/>
          <w:szCs w:val="20"/>
        </w:rPr>
      </w:pPr>
      <w:r w:rsidRPr="00176007">
        <w:rPr>
          <w:sz w:val="20"/>
          <w:szCs w:val="20"/>
        </w:rPr>
        <w:t>Bilag 1: Siden sidst</w:t>
      </w:r>
    </w:p>
    <w:p w14:paraId="4DC4D602" w14:textId="3F2929FE" w:rsidR="003221AC" w:rsidRDefault="0053421C" w:rsidP="003221AC">
      <w:pPr>
        <w:tabs>
          <w:tab w:val="clear" w:pos="397"/>
          <w:tab w:val="left" w:pos="1304"/>
        </w:tabs>
        <w:spacing w:line="256" w:lineRule="auto"/>
        <w:rPr>
          <w:sz w:val="20"/>
          <w:szCs w:val="20"/>
        </w:rPr>
      </w:pPr>
      <w:r w:rsidRPr="00176007">
        <w:rPr>
          <w:sz w:val="20"/>
          <w:szCs w:val="20"/>
        </w:rPr>
        <w:t xml:space="preserve">Bilag 2: Referat fra Handicaprådets </w:t>
      </w:r>
      <w:r w:rsidR="00F80504">
        <w:rPr>
          <w:sz w:val="20"/>
          <w:szCs w:val="20"/>
        </w:rPr>
        <w:t>1</w:t>
      </w:r>
      <w:r w:rsidRPr="00176007">
        <w:rPr>
          <w:sz w:val="20"/>
          <w:szCs w:val="20"/>
        </w:rPr>
        <w:t>. ordinære rådsmøde</w:t>
      </w:r>
      <w:r w:rsidR="00B30D2D" w:rsidRPr="00176007">
        <w:rPr>
          <w:sz w:val="20"/>
          <w:szCs w:val="20"/>
        </w:rPr>
        <w:t xml:space="preserve"> den </w:t>
      </w:r>
      <w:r w:rsidR="00F80504">
        <w:rPr>
          <w:sz w:val="20"/>
          <w:szCs w:val="20"/>
        </w:rPr>
        <w:t>6</w:t>
      </w:r>
      <w:r w:rsidR="00B63778" w:rsidRPr="00176007">
        <w:rPr>
          <w:sz w:val="20"/>
          <w:szCs w:val="20"/>
        </w:rPr>
        <w:t xml:space="preserve">. </w:t>
      </w:r>
      <w:r w:rsidR="00F80504">
        <w:rPr>
          <w:sz w:val="20"/>
          <w:szCs w:val="20"/>
        </w:rPr>
        <w:t>februar</w:t>
      </w:r>
      <w:r w:rsidR="00441720" w:rsidRPr="00176007">
        <w:rPr>
          <w:sz w:val="20"/>
          <w:szCs w:val="20"/>
        </w:rPr>
        <w:t xml:space="preserve"> </w:t>
      </w:r>
      <w:r w:rsidR="00B63778" w:rsidRPr="00176007">
        <w:rPr>
          <w:sz w:val="20"/>
          <w:szCs w:val="20"/>
        </w:rPr>
        <w:t>202</w:t>
      </w:r>
      <w:r w:rsidR="00F80504">
        <w:rPr>
          <w:sz w:val="20"/>
          <w:szCs w:val="20"/>
        </w:rPr>
        <w:t>5</w:t>
      </w:r>
    </w:p>
    <w:sectPr w:rsidR="003221AC" w:rsidSect="00F874E6">
      <w:headerReference w:type="default" r:id="rId9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C273" w14:textId="77777777" w:rsidR="00FB22F5" w:rsidRPr="002973AD" w:rsidRDefault="00FB22F5" w:rsidP="004B45C7">
      <w:pPr>
        <w:spacing w:line="240" w:lineRule="auto"/>
      </w:pPr>
      <w:r w:rsidRPr="002973AD">
        <w:separator/>
      </w:r>
    </w:p>
  </w:endnote>
  <w:endnote w:type="continuationSeparator" w:id="0">
    <w:p w14:paraId="1790CD3B" w14:textId="77777777" w:rsidR="00FB22F5" w:rsidRPr="002973AD" w:rsidRDefault="00FB22F5" w:rsidP="004B45C7">
      <w:pPr>
        <w:spacing w:line="240" w:lineRule="auto"/>
      </w:pPr>
      <w:r w:rsidRPr="002973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altName w:val="KBH Tekst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3E49" w14:textId="77777777" w:rsidR="00FB22F5" w:rsidRPr="002973AD" w:rsidRDefault="00FB22F5" w:rsidP="004B45C7">
      <w:pPr>
        <w:spacing w:line="240" w:lineRule="auto"/>
      </w:pPr>
      <w:r w:rsidRPr="002973AD">
        <w:separator/>
      </w:r>
    </w:p>
  </w:footnote>
  <w:footnote w:type="continuationSeparator" w:id="0">
    <w:p w14:paraId="0E9D7215" w14:textId="77777777" w:rsidR="00FB22F5" w:rsidRPr="002973AD" w:rsidRDefault="00FB22F5" w:rsidP="004B45C7">
      <w:pPr>
        <w:spacing w:line="240" w:lineRule="auto"/>
      </w:pPr>
      <w:r w:rsidRPr="002973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F6C4" w14:textId="77777777" w:rsidR="00033078" w:rsidRPr="00BD49FC" w:rsidRDefault="00033078" w:rsidP="00CF52EC">
    <w:pPr>
      <w:pStyle w:val="Afsenderinfo"/>
      <w:tabs>
        <w:tab w:val="right" w:pos="9617"/>
      </w:tabs>
      <w:ind w:right="-1708"/>
      <w:rPr>
        <w:color w:val="auto"/>
      </w:rPr>
    </w:pPr>
  </w:p>
  <w:p w14:paraId="37B7E1EF" w14:textId="3207918F" w:rsidR="00033078" w:rsidRPr="002973AD" w:rsidRDefault="00705648" w:rsidP="002973AD">
    <w:pPr>
      <w:pStyle w:val="PageHeaderText"/>
    </w:pPr>
    <w:r>
      <w:rPr>
        <w:color w:val="auto"/>
      </w:rPr>
      <w:t>Handicaprådet, Københavns Kommune</w:t>
    </w:r>
    <w:r w:rsidR="00033078" w:rsidRPr="002973AD">
      <w:tab/>
    </w:r>
    <w:r w:rsidR="00033078" w:rsidRPr="002973AD">
      <w:fldChar w:fldCharType="begin"/>
    </w:r>
    <w:r w:rsidR="00033078" w:rsidRPr="002973AD">
      <w:instrText xml:space="preserve"> PAGE   \* MERGEFORMAT </w:instrText>
    </w:r>
    <w:r w:rsidR="00033078" w:rsidRPr="002973AD">
      <w:fldChar w:fldCharType="separate"/>
    </w:r>
    <w:r w:rsidR="009F2F46" w:rsidRPr="002973AD">
      <w:rPr>
        <w:noProof/>
      </w:rPr>
      <w:t>2</w:t>
    </w:r>
    <w:r w:rsidR="00033078" w:rsidRPr="002973AD">
      <w:fldChar w:fldCharType="end"/>
    </w:r>
    <w:r w:rsidR="00033078" w:rsidRPr="002973AD">
      <w:t>/</w:t>
    </w:r>
    <w:fldSimple w:instr=" NUMPAGES   \* MERGEFORMAT ">
      <w:r w:rsidR="009F2F46" w:rsidRPr="002973AD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033078" w:rsidRPr="002973AD" w14:paraId="12E34993" w14:textId="77777777" w:rsidTr="00C959E1">
      <w:trPr>
        <w:trHeight w:val="794"/>
        <w:tblHeader/>
      </w:trPr>
      <w:tc>
        <w:tcPr>
          <w:tcW w:w="7370" w:type="dxa"/>
        </w:tcPr>
        <w:p w14:paraId="24635C93" w14:textId="77777777" w:rsidR="00033078" w:rsidRPr="002973AD" w:rsidRDefault="00033078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348A3B89" w14:textId="77777777" w:rsidR="00033078" w:rsidRPr="002973AD" w:rsidRDefault="00033078" w:rsidP="00CF52EC">
    <w:pPr>
      <w:pStyle w:val="Afsenderinfo"/>
      <w:tabs>
        <w:tab w:val="right" w:pos="9617"/>
      </w:tabs>
      <w:ind w:right="-1708"/>
    </w:pPr>
  </w:p>
  <w:p w14:paraId="721A4EAE" w14:textId="77777777" w:rsidR="00033078" w:rsidRPr="002973AD" w:rsidRDefault="00033078" w:rsidP="00CF52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F8E"/>
    <w:multiLevelType w:val="hybridMultilevel"/>
    <w:tmpl w:val="B6B827A8"/>
    <w:lvl w:ilvl="0" w:tplc="96A01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5BF"/>
    <w:multiLevelType w:val="multilevel"/>
    <w:tmpl w:val="2B2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06895"/>
    <w:multiLevelType w:val="hybridMultilevel"/>
    <w:tmpl w:val="CEE0DC34"/>
    <w:lvl w:ilvl="0" w:tplc="8F5E8AE4">
      <w:start w:val="31"/>
      <w:numFmt w:val="bullet"/>
      <w:lvlText w:val="-"/>
      <w:lvlJc w:val="left"/>
      <w:pPr>
        <w:ind w:left="108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B2F8D"/>
    <w:multiLevelType w:val="hybridMultilevel"/>
    <w:tmpl w:val="E6C6C0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1533E"/>
    <w:multiLevelType w:val="hybridMultilevel"/>
    <w:tmpl w:val="23FCCCBE"/>
    <w:lvl w:ilvl="0" w:tplc="6C52E358">
      <w:start w:val="1"/>
      <w:numFmt w:val="bullet"/>
      <w:lvlText w:val="-"/>
      <w:lvlJc w:val="left"/>
      <w:pPr>
        <w:ind w:left="72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76C0"/>
    <w:multiLevelType w:val="hybridMultilevel"/>
    <w:tmpl w:val="11289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1633"/>
    <w:multiLevelType w:val="hybridMultilevel"/>
    <w:tmpl w:val="2228C0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E4700"/>
    <w:multiLevelType w:val="multilevel"/>
    <w:tmpl w:val="247C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24EC2"/>
    <w:multiLevelType w:val="multilevel"/>
    <w:tmpl w:val="533C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321EDF"/>
    <w:multiLevelType w:val="hybridMultilevel"/>
    <w:tmpl w:val="D2583656"/>
    <w:lvl w:ilvl="0" w:tplc="13BA45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1B0E"/>
    <w:multiLevelType w:val="hybridMultilevel"/>
    <w:tmpl w:val="09625982"/>
    <w:lvl w:ilvl="0" w:tplc="C8FCFF5C">
      <w:start w:val="10"/>
      <w:numFmt w:val="bullet"/>
      <w:lvlText w:val="-"/>
      <w:lvlJc w:val="left"/>
      <w:pPr>
        <w:ind w:left="108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D2213"/>
    <w:multiLevelType w:val="hybridMultilevel"/>
    <w:tmpl w:val="F3D6EAE2"/>
    <w:lvl w:ilvl="0" w:tplc="DF565F72">
      <w:start w:val="3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2A15"/>
    <w:multiLevelType w:val="hybridMultilevel"/>
    <w:tmpl w:val="E6C6C066"/>
    <w:lvl w:ilvl="0" w:tplc="B2AAAC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B7BE4"/>
    <w:multiLevelType w:val="hybridMultilevel"/>
    <w:tmpl w:val="0BFC030E"/>
    <w:lvl w:ilvl="0" w:tplc="71322984">
      <w:numFmt w:val="bullet"/>
      <w:lvlText w:val="-"/>
      <w:lvlJc w:val="left"/>
      <w:pPr>
        <w:ind w:left="108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5479E"/>
    <w:multiLevelType w:val="hybridMultilevel"/>
    <w:tmpl w:val="E6C6C06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7254EA"/>
    <w:multiLevelType w:val="hybridMultilevel"/>
    <w:tmpl w:val="4DF8AD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7703A0"/>
    <w:multiLevelType w:val="hybridMultilevel"/>
    <w:tmpl w:val="A10E2270"/>
    <w:lvl w:ilvl="0" w:tplc="01F21A42"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20DC6"/>
    <w:multiLevelType w:val="hybridMultilevel"/>
    <w:tmpl w:val="3288D5D0"/>
    <w:lvl w:ilvl="0" w:tplc="040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790C0C00"/>
    <w:multiLevelType w:val="hybridMultilevel"/>
    <w:tmpl w:val="15D04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E0022"/>
    <w:multiLevelType w:val="hybridMultilevel"/>
    <w:tmpl w:val="91AC1930"/>
    <w:lvl w:ilvl="0" w:tplc="738A0C56">
      <w:start w:val="1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B3DA9"/>
    <w:multiLevelType w:val="hybridMultilevel"/>
    <w:tmpl w:val="94CCF7B8"/>
    <w:lvl w:ilvl="0" w:tplc="6C52E358">
      <w:start w:val="1"/>
      <w:numFmt w:val="bullet"/>
      <w:lvlText w:val="-"/>
      <w:lvlJc w:val="left"/>
      <w:pPr>
        <w:ind w:left="1440" w:hanging="360"/>
      </w:pPr>
      <w:rPr>
        <w:rFonts w:ascii="KBH Tekst" w:eastAsia="Times New Roman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771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764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088884">
    <w:abstractNumId w:val="19"/>
  </w:num>
  <w:num w:numId="4" w16cid:durableId="1406302500">
    <w:abstractNumId w:val="6"/>
  </w:num>
  <w:num w:numId="5" w16cid:durableId="1184782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449128">
    <w:abstractNumId w:val="4"/>
  </w:num>
  <w:num w:numId="7" w16cid:durableId="1362971930">
    <w:abstractNumId w:val="5"/>
  </w:num>
  <w:num w:numId="8" w16cid:durableId="1996639532">
    <w:abstractNumId w:val="20"/>
  </w:num>
  <w:num w:numId="9" w16cid:durableId="1170949025">
    <w:abstractNumId w:val="0"/>
  </w:num>
  <w:num w:numId="10" w16cid:durableId="1391878193">
    <w:abstractNumId w:val="16"/>
  </w:num>
  <w:num w:numId="11" w16cid:durableId="891692957">
    <w:abstractNumId w:val="10"/>
  </w:num>
  <w:num w:numId="12" w16cid:durableId="888419890">
    <w:abstractNumId w:val="2"/>
  </w:num>
  <w:num w:numId="13" w16cid:durableId="941062222">
    <w:abstractNumId w:val="8"/>
  </w:num>
  <w:num w:numId="14" w16cid:durableId="1437094994">
    <w:abstractNumId w:val="7"/>
  </w:num>
  <w:num w:numId="15" w16cid:durableId="490758726">
    <w:abstractNumId w:val="1"/>
  </w:num>
  <w:num w:numId="16" w16cid:durableId="614600006">
    <w:abstractNumId w:val="11"/>
  </w:num>
  <w:num w:numId="17" w16cid:durableId="1934435351">
    <w:abstractNumId w:val="13"/>
  </w:num>
  <w:num w:numId="18" w16cid:durableId="1025135164">
    <w:abstractNumId w:val="12"/>
  </w:num>
  <w:num w:numId="19" w16cid:durableId="1004018761">
    <w:abstractNumId w:val="14"/>
  </w:num>
  <w:num w:numId="20" w16cid:durableId="1053428976">
    <w:abstractNumId w:val="18"/>
  </w:num>
  <w:num w:numId="21" w16cid:durableId="503471559">
    <w:abstractNumId w:val="17"/>
  </w:num>
  <w:num w:numId="22" w16cid:durableId="449937018">
    <w:abstractNumId w:val="15"/>
  </w:num>
  <w:num w:numId="23" w16cid:durableId="213844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Dagsorden_Referat_eDoc.dotm"/>
    <w:docVar w:name="CreatedWithDtVersion" w:val="2.8.003"/>
    <w:docVar w:name="DocumentCreated" w:val="DocumentCreated"/>
    <w:docVar w:name="DocumentCreatedOK" w:val="DocumentCreatedOK"/>
    <w:docVar w:name="DocumentInitialized" w:val="OK"/>
    <w:docVar w:name="DTInsertedLogoName" w:val="Canvas 4"/>
    <w:docVar w:name="dtLanguage" w:val="da-DK"/>
    <w:docVar w:name="Encrypted_CloudStatistics_DocumentCreation" w:val="jdVW2FK8uI0YHzTHPTEY1w=="/>
    <w:docVar w:name="Encrypted_CloudStatistics_StoryID" w:val="DHmEmbakZ+4wqcRLs71+4azcR9EgNd3Clpwp216dgfNnSGJ/k5P5OPsz8oO6awya"/>
    <w:docVar w:name="Encrypted_DialogFieldValue_caseno" w:val="YpuP+z3wlwIMdjXaIhAPBa3fMiepY4CL8IsqXAtnFcxTEcOzIPmzcO+3AICoRSvM"/>
    <w:docVar w:name="Encrypted_DialogFieldValue_docheader" w:val="YpuP+z3wlwIMdjXaIhAPBaWC7G566LHxRjQfYG2+4Mz6VuIXKy5A3rNGPe59rKM5aqfE68fsVp9fnSr4z2DBqn/D1Qmibu4DrX12wcj79teh0vBbojeUqKMy4W3Ly2Nv25K6Gkd938r718izE7KFAA=="/>
    <w:docVar w:name="Encrypted_DialogFieldValue_documentdate" w:val="0M1uil1QE+Y9cA7IqcmLXg=="/>
    <w:docVar w:name="Encrypted_DialogFieldValue_documentno" w:val="YpuP+z3wlwIMdjXaIhAPBbCeAn31PAGBgwz5S7Mi6zl6MkaDFJp5Ioc/VLmoPQhF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eec5l5VnDDXR25RTqsT/oz6seXssmTwMjAun3PdM8ww="/>
    <w:docVar w:name="Encrypted_DialogFieldValue_sendercenter" w:val="1HeDC6vlGldU3bZ6S7DKFEdGGwhLFpd3TbZdMd6Lkxc="/>
    <w:docVar w:name="Encrypted_DialogFieldValue_sendercity" w:val="SyZzQEOp2yPSNdRrFUqt+g=="/>
    <w:docVar w:name="Encrypted_DialogFieldValue_senderean" w:val="kmMWxsKAa1/ygq5pTgt71w=="/>
    <w:docVar w:name="Encrypted_DialogFieldValue_senderemaildir" w:val="RMLytEaybF99WvzP8Sn32g=="/>
    <w:docVar w:name="Encrypted_DialogFieldValue_sendermanagement" w:val="JnJY3OGbVN0/0DWyYnkBguMENjN8mDFE/NmjZSB29/A="/>
    <w:docVar w:name="Encrypted_DialogFieldValue_sendername" w:val="3JI9MLAPuGwFWPVF4okdFqTV8zo7zx5srNp54E20tmc="/>
    <w:docVar w:name="Encrypted_DialogFieldValue_senderposition" w:val="dVcU8/cz8o8Y/81KiZPEiEbQjsZ5NHyBqqBp/4pIHwI="/>
    <w:docVar w:name="Encrypted_DialogFieldValue_senderpostalcode" w:val="69NE2nuVTNQfHxe2kAJ7Mg=="/>
    <w:docVar w:name="Encrypted_DialogFieldValue_senderunit" w:val="1HeDC6vlGldU3bZ6S7DKFEdGGwhLFpd3TbZdMd6Lkxc="/>
    <w:docVar w:name="Encrypted_DocCaseNo" w:val="dmkZmZEh8Uho5HpA+S7Mjg=="/>
    <w:docVar w:name="Encrypted_DocHeader" w:val="YpuP+z3wlwIMdjXaIhAPBaWC7G566LHxRjQfYG2+4Mz6VuIXKy5A3rNGPe59rKM5aqfE68fsVp9fnSr4z2DBqn/D1Qmibu4DrX12wcj79teh0vBbojeUqKMy4W3Ly2Nv25K6Gkd938r718izE7KFAA=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eDocDataCadastralNo" w:val="vj4euW7RqX8/r1NqB3lkkoNG5ErvsUzdVInpXmSFqUGp6yckNvuLmHKFu1+SQblRro4zj5DN/0OLiunA+Hdsvez8U8f4VdU4CqDVY8mSWXEBI5BtMqAsnugUcNfEHQZI1OkMzOftmSRunG9cWwUdMtobhH8tdnY56rSbpOvp7CEiFTSoJ6nnp76ktqUtioPRx21/gmtV/Krx+N1qrLKHrbNPUEHjIWQpRB/hSD0ESXGS4iS1MZ1fnXuZWT/upzajdoUpj57kkLS7GTQoz1MercA7eKHP2Rl6ElEMKT0NnrlZ0OEM7yiw8GxWE0nkUAdpFlcsZR3qDFlDcm+Ua8jHqI06oR3+Tdbf0dIqrqESy6Gom67puKFQD1SFAA5DWPy9"/>
    <w:docVar w:name="Encrypted_eDocDataDocCaseNo" w:val="vj4euW7RqX8/r1NqB3lkkoNG5ErvsUzdVInpXmSFqUFWT/TaLOfvYIUo6HQD/8pt8Zo4rLvu4Rtyr1q+RdDoZXgrw+r7OTXcjp1XpKcKVfxhkg1hICzvMaz14QKg/t2mNp9UTT/8EiIukmE27zIlDqzS1NKos/vpjOkfR6qQvCBuTNus7mN1y9GsCGVYjxFisvguHU4u8ADR//qI+Rp3qnrCqbpoQhpd/ro+xh524KVtk1ALMTec9lyhtGK6g2AZwbP+sj7GvXrKUrr+RI1OsMilVNEiJnB5IArloWrQjdtMIqgG03n6zxTgaQIHI5wsWcy2E+qS9wHavd2Xpw69P8Dz9y/IzkAIPY1rd9ahNH8="/>
    <w:docVar w:name="Encrypted_eDocDataDocHeader" w:val="vj4euW7RqX8/r1NqB3lkkoNG5ErvsUzdVInpXmSFqUHPoNtUOPtnIZNSf49ygmtHwPnFjtvZwgMpgcUq4wHvgoNTN1x/Y91i72kNOiGqQW/Gl3e8GqH65m9aoPRY7HizXzX0eajJ1YsYyz2ZaE2nfCRu1DOuwhrKwk++A5GA0aVoP8rgQ02OgmCxBsThX9r7uCUHLNZBmjAXkr/LhAftzdxwbek/q0smNL8Oyh0N/os1jWFr5kIZtGyuWfy2xTRCmBOlyjlsyGzYwz6OwgzpgU5hoyTcuEGmpiOGOq3DWekKRD4jbXpEqXzv5HXYpbzbggli3bNsRbJ2C/Cq+Jx5oPeR5892Z1T/helKPLg4crc="/>
    <w:docVar w:name="Encrypted_eDocDataDocNo" w:val="vj4euW7RqX8/r1NqB3lkkoNG5ErvsUzdVInpXmSFqUF2bswQZbdaKqxDb1ZXsAqqzuv4bVV+H1rhu4EWgBYriIdyXEfK6+GB5BG1GghRNC7anPV+CymchC8AuSl4U7KHpzf7hTqmbnWaMi7AV3MjT+9mKysXSbFOMCwbG6tM1nQM9LcjtrPnQGNa5LxJJyYqvylkB/1r4YcxUVX6SoL1S9hpKD8ehnyvfE2gQym9jNwQ/W9+FgY2VDv3Ztx6rfiH5gwKWWq20qWXjz+T1EPMzFre4+8Dc/0EhfWErf1iDD/dTasQZaIvms7Al8zrfCCv6SKqfDY8URI06ekjbSW6ws9oEqHtz7odiyeASX+xH5I="/>
    <w:docVar w:name="Encrypted_eDocDataDocumentCaseWorker" w:val="vj4euW7RqX8/r1NqB3lkkoNG5ErvsUzdVInpXmSFqUH5weu1UbIB1I4UZtwQudy8ENA0SD34DP8exd7YSKiJ2h/sZtQuzMqvfkTAZ/9ywMN3UJ49IvfPCobTrsVn8fTCERPWEguGwx5sWi2iWNFA0FrQQN+5xaIk+mVFTo1T8ibsPrp+qg1E75zqgQQ0b8dJDhngc1Kkwv5B7k0t8nh9OlrzfySQUlJBmwvVLs++xaZmqUUMtw9LHFyN/4Aqa1Zy1lXjAs2RstGb9UmP0P5yxKRF8ishSfPAJLK0fBckY4LfJwdSVIMlZatBcWNorXQB7o7ajwCyuRyBdCZ8vGazJDtkC6H6BZqpMyHrvO6pREZTxQu283TF827PFfgxjluA"/>
    <w:docVar w:name="Encrypted_eDocDataDocumentCreator" w:val="vj4euW7RqX8/r1NqB3lkkoNG5ErvsUzdVInpXmSFqUH5weu1UbIB1I4UZtwQudy8ENA0SD34DP8exd7YSKiJ2h/sZtQuzMqvfkTAZ/9ywMN3UJ49IvfPCobTrsVn8fTCzvhpqHJL712d3jeE1b+qoHaTxkdpVWsV3iw3p8/mKpaWmn9/XPbApQbDmgp9jdR4xeQ5YQ4zQseFciBgE6FayK/EAc4LoYgvginKxZtKN8LsBPmWkdb7qwsTSFmkCKKpGcUPy2X5UcCQ1Uc7O6+CT1rwCIvG2PFDzbLk0msG8KiDGiGOohsFATCCmR1nz8zG4TOonRrcD6nbhXikNrAm+hfZnknWVrUo8JDoKTcMncG5sq0uMphcfGKEivKAoHcD0HNevU2AuLsL/lRttdxGBQ=="/>
    <w:docVar w:name="Encrypted_eDocDataDokumentetsModerprojektNavn" w:val="vj4euW7RqX8/r1NqB3lkkoNG5ErvsUzdVInpXmSFqUGp6yckNvuLmHKFu1+SQblRro4zj5DN/0OLiunA+Hdsvez8U8f4VdU4CqDVY8mSWXF9WB1/Xzj5G1e2KY1EXC9PJTUJIn178FwEbnrciz/NlLQWLTCAvQnBBXPclNdpOG+aCb+FLorfxZiQVwCDwgkktLrue5wr04P8HA5l021q/Y1yDLElJJ30EQVMBiQmqQX7j6uGzNauPuADyjQkt9B7YasLnFLGbP3l5yeNRHklFfENO5PlIXizg+1ZXGA6z8i0ULSQr9tyAfgEQusKb3jEJ+AP4ArsGBwGb9C00mSWJ3dpc5ZxZZdwtH1sHzG2QRY="/>
    <w:docVar w:name="Encrypted_eDocDataDokumentetsModerProjektNr" w:val="vj4euW7RqX8/r1NqB3lkkoNG5ErvsUzdVInpXmSFqUGp6yckNvuLmHKFu1+SQblRro4zj5DN/0OLiunA+Hdsvez8U8f4VdU4CqDVY8mSWXF9WB1/Xzj5G1e2KY1EXC9Py6+FgR3On9T1RYi+ZZWEzLcp7IiNeco+WOp5T9BIj/VYcwUDb/LUHguUo9G7qtGq9QbWzGMsaMNwvIIVGWKc5wcnkmRPrawEnJQwhLl79vG9ASbcPvQLJ1ubnpeXprS8AMJyF6UK4iRBbZHYYMLa1SNfvCviW7w7k2On+brqGdo7pM9H/Au3AK/bLrGyE6dmUbcPxYVgpqS9Z7DBmH88PApttYqMwLanrohD6WUh+RU="/>
    <w:docVar w:name="Encrypted_eDocDataDokumentetsProjektSagsbehandler" w:val="vj4euW7RqX8/r1NqB3lkkoNG5ErvsUzdVInpXmSFqUGp6yckNvuLmHKFu1+SQblRro4zj5DN/0OLiunA+Hdsvez8U8f4VdU4CqDVY8mSWXG5BPS4t5j6qkzCCd8ojR5ANhsp4aO++PLssUfBkQudSQABzsbfKGBrYvzkRjlYvIoXvJeBY8fmumTcvN0scyT4HQsmuEspYc0UHaZUGRHk5ox+RXwhvoBZ2f2f2GIF22k/NwPgEI9dPnxy6kXJORJhYpfEz+a8wekeJEFPafRElM8RBis8UjLssw0+UZAadABiDvP/ek1Fci30DjjyJzpASOKfL0felRwE3OcA+iATpCCm1RVryioFfvLQKIYomww="/>
    <w:docVar w:name="Encrypted_eDocDataDokumentetsProjektTitel" w:val="vj4euW7RqX8/r1NqB3lkkoNG5ErvsUzdVInpXmSFqUGp6yckNvuLmHKFu1+SQblRro4zj5DN/0OLiunA+Hdsvez8U8f4VdU4CqDVY8mSWXGfCkd+yppC1h5aIeIpE4lWA2DFmE9x4Pml620fYfsbnbs0f42fzBD17g2B86nr6Kp0kaHHTPnLZXF7Nv63PcUkDsQ3fngtJ4tqoP7tEiY392EL2Y6z2UOFKomJ+reqsVPjmkuZZoKDvzRy8J7YWyFJxsO7RdDOc1URzgLo9QVUCTxVNe2V1wl/gO9hNBzN3/0fqH0MV+QfZOsaOgm0qHHMhdeudo4cykqKorGlZoKlcCHItuqAufjxDPZK2IA3lHM="/>
    <w:docVar w:name="Encrypted_eDocDataProjectNo" w:val="vj4euW7RqX8/r1NqB3lkkoNG5ErvsUzdVInpXmSFqUGp6yckNvuLmHKFu1+SQblRro4zj5DN/0OLiunA+Hdsvez8U8f4VdU4CqDVY8mSWXFFVTovPiJEHqF5sMF2KoQLbqKKrT3CLDQHJMP88z5kFXWT9HRUdaVPdcKhOHw5Jg2p1rimDMgmHnOeO3AymBBJ3H/Qkd0zVp6r9G2hQ/2w4Ful5J1voXfyXHJpVDvocFGwJqWxUaAlt8F3GIWsLoVn/pWrBm86JCWP+ZW1yj1LMDjRhmfsiDBL9dH81y3hk7//DY0H5mQvlVnCQr1DtbsGBJg9tDmwbb3SY24ha02rpQ=="/>
    <w:docVar w:name="Encrypted_eDocDataPropertyNo" w:val="vj4euW7RqX8/r1NqB3lkkoNG5ErvsUzdVInpXmSFqUGp6yckNvuLmHKFu1+SQblRro4zj5DN/0OLiunA+Hdsvez8U8f4VdU4CqDVY8mSWXEBI5BtMqAsnugUcNfEHQZIyaCm7btfxtgJIF1NbDAud3hgP2TEFNRUQgSg0T7TMMIfi/rgBrqqOr3HxGm9kz45jamMJ+V+vZ1Q8i75TfPl6tRGg2bViVpvtHLtYWqkTjgOIBWzU97kvzWUngmxc18kHngM3rzMwrQQXOnWw5aarCn6/hPOhQkTypNNXaS95nbmF7aehrXBfLGJvT4jssFlyMuc8hzUA1+GnxWsyUGJTUm1k0Z/VXGo510vkW32DxDFRPizQdOo4PEnIXhJfN8E+8OABBtrp9xGnHfnYse1VA=="/>
    <w:docVar w:name="Encrypted_eDocDataReceiverAddress" w:val="vj4euW7RqX8/r1NqB3lkkoNG5ErvsUzdVInpXmSFqUHq6av5ctLWTwqaR2Nl8f9sbj8Xm3uDHt8uneF6PIuLgLBLT5SExjA3ET9JQIRrEDd75x8lANeQ0OHEJlwVam7Ay/GKxYweru+vD6lI2nesgvXF8wQnr5S70LDIClII1/vGst7nr1+Th3lueTe6qeBsCocli9WFOoLAMwgxwKGdX5NVitMaikIw62m6IAKUHp87/mIyOCn7opo2YkZ36tH0eyzCsE8O8Oftq8FvFBBRDOuQMceCwk92eQmWu+5j20j1xOAXxlFcEaww7GR3z2WVba0VPSJYfU/pUYYzC7NEBGusTD175PuE4W46p9+GCqw="/>
    <w:docVar w:name="Encrypted_eDocDataReceiverCity" w:val="vj4euW7RqX8/r1NqB3lkkoNG5ErvsUzdVInpXmSFqUGp6yckNvuLmHKFu1+SQblRro4zj5DN/0OLiunA+Hdsvez8U8f4VdU4CqDVY8mSWXGYntwY87aWk/x3Y8pet5XnYMdShOmx/jN9mqZNOp49lbfg97tS2h1tDt9EZfZGs0LkiVQRghmTwkyW25X6vBnuSJSlG61SQtq+ni94iPEmBgfLlRLRpop8tNb0VTqV14dZRwf8cR2s9nmED7bmRXOuQZj46JuhzZYl4qFCyMKHeDBYXLDRXGU47OHsW5SqY3UPnQruYXhuBn+UidQyLF9A5nt2jg4tPFJZ9HKlvM99gqD2hT2n5xehhTQcfOikI2k="/>
    <w:docVar w:name="Encrypted_eDocDataReceiverName" w:val="vj4euW7RqX8/r1NqB3lkkoNG5ErvsUzdVInpXmSFqUGp6yckNvuLmHKFu1+SQblRro4zj5DN/0OLiunA+Hdsvez8U8f4VdU4CqDVY8mSWXGYntwY87aWk/x3Y8pet5XnPM1npUqTqgJ0/BOzeoAwrNilrkR10nOZosv25xiiY0EzXMYjmiSVS/NSuikZTGFTY1FVsKORNbg5CjPHSnvldZFsRe67Bb2m1wq1O0jsg9lAvTgkOAasQKp+SSywjbb1ZPsiBsRciWibLNYd1Pc/1PXXft0EF3gXC2RN7VsH3cth6OmSowZpo536E7854e+iVQDD0vNA9FAwZ/pUHaPbUh1bDQmmhj+nxggKqBedwh8="/>
    <w:docVar w:name="Encrypted_eDocDataReceiverPostCode" w:val="vj4euW7RqX8/r1NqB3lkkoNG5ErvsUzdVInpXmSFqUGp6yckNvuLmHKFu1+SQblRro4zj5DN/0OLiunA+Hdsvez8U8f4VdU4CqDVY8mSWXGYntwY87aWk/x3Y8pet5XnhykGwmoptlM8LpfUWQTrA1zYjESP2n3bIgi7nlp9wz3cwvrLobIGZ5qDYls5E+8vtW/1WpfWCTs9HTsKRHOWoYfG4f2qz8t1bc++m1Y8/sU0Gr/RA8oY8r2QNM8F1jBkGPaDQyZ3e6fro8N0U3ip4UzhMs7tZpAUvalS94/Nyt/MFx2E9HbQy2ui6pgiAAhCxZFyr8JiqWbQirKM/UZdgSqwQ8Iv7ZZ2W4L2/9XPfhw="/>
    <w:docVar w:name="Encrypted_eDocDataReceiverReference" w:val="vj4euW7RqX8/r1NqB3lkkoNG5ErvsUzdVInpXmSFqUGp6yckNvuLmHKFu1+SQblRro4zj5DN/0OLiunA+Hdsvez8U8f4VdU4CqDVY8mSWXGYntwY87aWk/x3Y8pet5Xnz5s8TdHBF3Hy4viS10canTRBGjC0Ag03intpQ5p3GR+swxuVcZI29QmwUeoAR6ByZbzVxMCujTbsYUdmsAu0Ej/fEMJw5CBZtdv5MvdZvn5jo8luMpjNJ0zFXANfmkh8kpUVDiNGAiOC0RImsoql4mLUef7VL4yzXQApkPHn59VIPCZQ41LcgwIM/nsvQbxhs0lyqxUJlUh3SzStosTr15KurOzL7O8GIT9YU52b/0JIxcaZ7+gPT01n+sEK7RFX"/>
    <w:docVar w:name="Encrypted_eDocDataSagensKontaktAdresse" w:val="vj4euW7RqX8/r1NqB3lkkoNG5ErvsUzdVInpXmSFqUGp6yckNvuLmHKFu1+SQblRro4zj5DN/0OLiunA+Hdsvez8U8f4VdU4CqDVY8mSWXFACxjUXq9IJPJvxlo0nHtLnWzmVeRxOnqE4tGa+6l3MYKgy7JtbQ4svNFrMCHBiUSQvTRRFGpiNJ35fDFOdSurkZJ+BSlfa7FVn8pjvhAjw9ATIwpvFYHfcwOruRShcu0PWv7rp0W/uH8x1zpDcNAlhyciS0sbBDDwQxtGiW8ORjPkG9quqDnUf2/ctjyyTAS6kIg82KYYcFLM+mgl5AbwqXkPQR+Hvf770qBZnxu7G60g3wYPQR1vHVkkV0ivAahwD+J2FbZ2u8EL32TAqrXI"/>
    <w:docVar w:name="Encrypted_eDocDataSagensKontaktBy" w:val="vj4euW7RqX8/r1NqB3lkkoNG5ErvsUzdVInpXmSFqUGp6yckNvuLmHKFu1+SQblRro4zj5DN/0OLiunA+Hdsvez8U8f4VdU4CqDVY8mSWXFACxjUXq9IJPJvxlo0nHtLjeLGFMWTPZIpu9SbLkRK7jmOufNcR1mRfeYkf7YcUSgAlP0gH5f3RfUrVT5OVk2815XQwqTgqa3cMsweJszsXuw3kyyJeVuXYNgbs3eIOy9gh54rdyowP8dDFzYoDo1DFYmK0xh30aZGxiEwPpqrrwPinzhUOANTvq6eLsgD2hkLDBwHiM8zP0og6Ybt0QQDmFy9L9Z22unH8xVpFFzXdqnmeigL3bxojf/nyQdHJXFvyUnj6YwSyJ9XzsHWaQLl"/>
    <w:docVar w:name="Encrypted_eDocDataSagensKontaktCPR" w:val="vj4euW7RqX8/r1NqB3lkkoNG5ErvsUzdVInpXmSFqUGp6yckNvuLmHKFu1+SQblRro4zj5DN/0OLiunA+Hdsvez8U8f4VdU4CqDVY8mSWXFACxjUXq9IJPJvxlo0nHtLt8Gx2dLwayfLQPodJ0JISRGKUmJik7xxdr71+B3M/Y0c7Cyoo7fSe18D0Ry96enifbS4qSNk9rwGD4orWo7vE+9Vc9rSiiUnZZT7tVG5urmpOJnR4rXr3b0a0WnXMWBAVSqXiKHs6tBtTUmQDMy9WWtd/A5FTEU6vHf/kh1dHxz7iuirmBBmulydmOcY8JM+1v7X1meickxG/a5FOxgBeIA0vhKctmfvp4/OutGZhp82MPUtWC8VInV0XNP7U/31"/>
    <w:docVar w:name="Encrypted_eDocDataSagensKontaktNavn" w:val="vj4euW7RqX8/r1NqB3lkkoNG5ErvsUzdVInpXmSFqUGp6yckNvuLmHKFu1+SQblRro4zj5DN/0OLiunA+Hdsvez8U8f4VdU4CqDVY8mSWXFACxjUXq9IJPJvxlo0nHtL1vqq6Xv1R+5Gx7qIFw8Qz7cxk/fIisLcWRYZafPbVBzZS1Vgxt+9NceXV1cUFjgzSIhtQNrTmSoDDPZ+gpNexro+LCwZDhnZlRJw3hF0AWNQOT7bvqRQsXCNvOOugp7Sha3pXufoHsP8I9+sbSdQz1f/1RWXqxDBS9976v+bI4aJegZNsmlMizIPb3RfeoamZNU34oSa9LxNzE0nUjWxXxKUP40sBSKTbmFBiHvFCnM="/>
    <w:docVar w:name="Encrypted_eDocDataSagensKontaktPostnr" w:val="vj4euW7RqX8/r1NqB3lkkoNG5ErvsUzdVInpXmSFqUGp6yckNvuLmHKFu1+SQblRro4zj5DN/0OLiunA+Hdsvez8U8f4VdU4CqDVY8mSWXFACxjUXq9IJPJvxlo0nHtLjeLGFMWTPZIpu9SbLkRK7qmNc7gu/26oqPeRLKpP8bCxUSOhBlh4sTE7tnj36TjdFh64eyLZ8EVquVvlo4psPZrfBQKmSKqsYVFkDUztq4YAhoBlNicXbqlmkya1eM1CzQM7TIwCFWa4LcmdW3Hs0mXnMBdHvyWAdz4H6yDsPz+8QV7DwRwDyFgNwT03j02XsiG1xw0WTAAuBJfwz3dolqeuhDHXT5Nse5Qfzr9AqvfrQjLvrPIhiwsTxHls8MqR"/>
    <w:docVar w:name="Encrypted_eDocDataSagensKontaktPostnrBy" w:val="vj4euW7RqX8/r1NqB3lkkoNG5ErvsUzdVInpXmSFqUGp6yckNvuLmHKFu1+SQblRro4zj5DN/0OLiunA+Hdsvez8U8f4VdU4CqDVY8mSWXFACxjUXq9IJPJvxlo0nHtLjeLGFMWTPZIpu9SbLkRK7kxwRY1V5piSkIPG2t7jh4Oa1mGi3DM3lqedXguNZJIWacXQ3j888zP3VdY+FTXcZP1DUKrJfBTpS4INfwEh+DZfmBORsCGq4JQuTkHb7fRG9DYmkLyvW4n7pVx6zlOiPig2ulz1hA+eRJOb/mKjJNjG1+3BmEOPVzj9i1XK2cJ4mexQ33fQFrtPwexASWpiDzdpcFcbogB7YHZLLpbUMpM="/>
    <w:docVar w:name="Encrypted_eDocDataSagensModerprojektNavn" w:val="vj4euW7RqX8/r1NqB3lkkoNG5ErvsUzdVInpXmSFqUGp6yckNvuLmHKFu1+SQblRro4zj5DN/0OLiunA+Hdsvez8U8f4VdU4CqDVY8mSWXFvZVZtbBGAb/IKtLB8Jr4CDxWLzqTHRLiha6RufXadcuEWOJoOueWFYzsk8xMO8uQ9MeMYRhith4ZkQG0ZGcymRyafeTM0VPsMkxdBwjuCgQZ8sCcmHWY4bWhb4EOrEOXGR5/lZapLSzQd6807edxOg1h/7kH+WALJovz6vQOcDMuf3aeKmPOmS4cSKN+03IydoNpqtTQDBFa46JiVcb3rNisjsI8XfcNG2W9qWrRjxlod8iITHxcrwJpKQ5Denj0="/>
    <w:docVar w:name="Encrypted_eDocDataSagensModerprojektNr" w:val="vj4euW7RqX8/r1NqB3lkkoNG5ErvsUzdVInpXmSFqUGp6yckNvuLmHKFu1+SQblRro4zj5DN/0OLiunA+Hdsvez8U8f4VdU4CqDVY8mSWXFvZVZtbBGAb/IKtLB8Jr4CdEw/8jBAFakNx3Elve6zk3P/OPtz3+HwqDW4bFoT969I4fyQCLys3v7guYRsYbjbr3H2vH1oKF9QuPmUcNM0ApUBsdG+f3PH/jntX9jO8I/xkSJl4Yy78hRfbrOBwIjl0d05DJRhACy82oPBTDtvdN/FuHI3Y4oQEUJrU94Pb+KxT24FcRMqi2sTW4vrYX/msR5l+KLJXXoQpNErRSFVY9day6FmP8xxx8n5NjH49h8="/>
    <w:docVar w:name="Encrypted_eDocDataSagensProjektnummer" w:val="vj4euW7RqX8/r1NqB3lkkoNG5ErvsUzdVInpXmSFqUFsVDSAhspXSkoDglrLcHbzi6rEGkm4fwSJUlTjEJ+d+p7IbNcoztw+HsZG2KGovjl6Z3ICvEBhNCkRa8pZyFIbGZAGYpussWEwtTzsDdd2KkdI3CVH6c6yx58DG9ucZkJEraSYtv4aS1tKQc8nMt/9wa3UBO/hE8YyqdzX72RFmQAH9n39lNIFhbKU7Qlau10uBLtCCMDOePjVZRVV+rmMZXdYT9cj9ac7eJjhIHzYiadGalCXGn6nQHL3NAxQ4zkJg8zVZYF5nWYAdHGa3RAWADNHqgLeqGs2ncbJgT1HcwmVSWyPi9BEb5Ry9RTe0pU="/>
    <w:docVar w:name="Encrypted_eDocDataSagensProjektSagsbehandler" w:val="vj4euW7RqX8/r1NqB3lkkoNG5ErvsUzdVInpXmSFqUH5weu1UbIB1I4UZtwQudy8ENA0SD34DP8exd7YSKiJ2h/sZtQuzMqvfkTAZ/9ywMN3UJ49IvfPCobTrsVn8fTC4sm6/PBi6OI3n2wAtqKN1FxYtoZ1wDn0hRAnO0YufvgrCgiW6TspnQE9DRZ2RMmeaF5xWDp5M+yGMRCVvzccHlfsjRO/o+gsGjU0nT7QLvYTABoNtpD9w1spmca6p5gh/utk/cvOPQNZHZZsIWcKJUte+1X0Uc5TjcE+CvLzbTE0hplZzoJ8wHU17PNXfFRgJck5fjN+5dDvV2ufXoDphIV7xpGJhHPqIewcI3r8wkmx9aD4PMOnHcCIZ3s/wXoHLDzqitDg1xsv9gu/78a8cg=="/>
    <w:docVar w:name="Encrypted_eDocDataSagensProjektTitel" w:val="vj4euW7RqX8/r1NqB3lkkoNG5ErvsUzdVInpXmSFqUHWHhH3vQZ+45OQk0aJRpwc64ZPaXFjzhKy+QqLg16Cm1E+LzAcXU2aBSqcVIouyfo5qiDQfNp2mswe6ViTSwR6dGzXRvIEQn9UBMk3BevVqowXRpFt5riYKt+oE7n6EFsxZ2TSAPKzRwuc0YzRKdk6WG9yFqsHsVptcL1qUaNV+P5gwSmQ1md8t/+5f4D0kQm8EDbtJLdKlHvEswUKQiStP0zCpo5R1q/oUCjd5MbfAQhPYn0w9qbQVSVbMmAWIRky0eCpmmZaU1KvU1k4493NeYVdqfOc8mb+vD9aOoC4vfh9/T2XG81QGGrWFJfSbZmNnbHNGOlvIucA1SAEKF1j"/>
    <w:docVar w:name="Encrypted_eDocDataSagenssagsbehandler" w:val="vj4euW7RqX8/r1NqB3lkkoNG5ErvsUzdVInpXmSFqUH5weu1UbIB1I4UZtwQudy8ENA0SD34DP8exd7YSKiJ2h/sZtQuzMqvfkTAZ/9ywMN3UJ49IvfPCobTrsVn8fTC4sm6/PBi6OI3n2wAtqKN1Dav/0VfpBum2rWY/ZtvF3WVKWt6obrNEbuYw4mg9qKdjttiS50IZjsa/Em7U9kCdpdGk5knawHtXS9FspcOJT7Lqt3fh6W48JozEKoJ/Rx8ry1irUP0gG2YRSV+0bIDcKzEF1fnCvZ92XbdFqLJPvFQvk8rExG553MGZxfwgxuEmupEJJLAKEZg/6kG/iv9OhFXUDefpVwgkltD9kxgI/imklWpIZq+b0caLTDHzkhe"/>
    <w:docVar w:name="Encrypted_eDocDataSagensTitel" w:val="vj4euW7RqX8/r1NqB3lkkoNG5ErvsUzdVInpXmSFqUHWHhH3vQZ+45OQk0aJRpwcVUY5tz4BjlRxqT0uKR4VCaYv0vags+CPWaDIW5k0tNXLTJmCjVpJaDdwGwKZ7gWS3Y9J6KQSZKl5T+7rHmSSD+T6oCYjX6FA2tmk9IVVzoh5aNejitAszqiwXOH66Sx+1A1+rO+5PeBxjMCQa0vwTxqFvkUS/sVdg5FX+PoUisBQ5+/SaIPf3k8GhogBVQVNn6wMx2FQlVhjyzIDq6oi6KfuN1K3TGKXlz6eK2KYfvsUu0y0WYsBFvmQmlKQi+bQMoEUKSpu9SX7jSfhCpdFGOqsXl0eQn7jE5RQryz2KZdo8txAaa2Uq72ALZyZKFfptbh68zNBsm1RSGQzZlTbMV6qxS+0LoPE8L6kTMFYsziALoZG99cMjQ7ZBVjPup/4"/>
    <w:docVar w:name="Encrypted_eDocDataSagsopretter" w:val="vj4euW7RqX8/r1NqB3lkkoNG5ErvsUzdVInpXmSFqUFwlHp5CRmC0INbEwdGvRWuwUTHpWJGzGf1XvZQ6k2x2pW0Gj46bM7rU1T1MEJMimWTbD0nP+9b+Cq02WlT62hXPSKAbN6pRPcHOHJeBkikHTcxJtSvv/QVwS4ZBcyb8GG+rY++ZxD7vsiOk2K7cl7peZauNHRUZyYTjMB9w0QnUp30DcRIqIGpaWafs2JBIH6WHVXdPfx5b6EMsnj2A/nsNctqtPZsnLTas856teXE0QKs9MjI9x3i+/MpkfUnAIgjJPUkcnaJasvsbdynaLg2/RPJ7bRnYfeFDq2LiYyJOkzZE6hkNIB1qZJsGYozx41LVEXhFH70Iji325CinA+YRfcHoltrHOyLdcEnrSAoJQ=="/>
    <w:docVar w:name="IntegrationType" w:val="EDoc"/>
  </w:docVars>
  <w:rsids>
    <w:rsidRoot w:val="000020CE"/>
    <w:rsid w:val="000020CE"/>
    <w:rsid w:val="00003D23"/>
    <w:rsid w:val="000053CC"/>
    <w:rsid w:val="00006324"/>
    <w:rsid w:val="00010A87"/>
    <w:rsid w:val="00012893"/>
    <w:rsid w:val="00016D43"/>
    <w:rsid w:val="000213BA"/>
    <w:rsid w:val="00022F19"/>
    <w:rsid w:val="000235F8"/>
    <w:rsid w:val="000245CE"/>
    <w:rsid w:val="00024E33"/>
    <w:rsid w:val="00026A9B"/>
    <w:rsid w:val="0002728B"/>
    <w:rsid w:val="000301E6"/>
    <w:rsid w:val="00033078"/>
    <w:rsid w:val="00034216"/>
    <w:rsid w:val="000346A1"/>
    <w:rsid w:val="000346ED"/>
    <w:rsid w:val="000365AE"/>
    <w:rsid w:val="00036F77"/>
    <w:rsid w:val="00037306"/>
    <w:rsid w:val="000435D7"/>
    <w:rsid w:val="00044633"/>
    <w:rsid w:val="000454A7"/>
    <w:rsid w:val="00045FAB"/>
    <w:rsid w:val="0004636A"/>
    <w:rsid w:val="000473B0"/>
    <w:rsid w:val="00051431"/>
    <w:rsid w:val="000569D6"/>
    <w:rsid w:val="00060870"/>
    <w:rsid w:val="00060A4D"/>
    <w:rsid w:val="00064E45"/>
    <w:rsid w:val="00065821"/>
    <w:rsid w:val="00065FDE"/>
    <w:rsid w:val="000664FC"/>
    <w:rsid w:val="00070198"/>
    <w:rsid w:val="00070C43"/>
    <w:rsid w:val="00073C9D"/>
    <w:rsid w:val="000746CB"/>
    <w:rsid w:val="000759A1"/>
    <w:rsid w:val="00075BD5"/>
    <w:rsid w:val="000817E2"/>
    <w:rsid w:val="0008243A"/>
    <w:rsid w:val="00082F52"/>
    <w:rsid w:val="00082F7D"/>
    <w:rsid w:val="00084140"/>
    <w:rsid w:val="0008699A"/>
    <w:rsid w:val="00090BF8"/>
    <w:rsid w:val="00091A3E"/>
    <w:rsid w:val="000937F5"/>
    <w:rsid w:val="0009583F"/>
    <w:rsid w:val="000A343C"/>
    <w:rsid w:val="000A66C3"/>
    <w:rsid w:val="000B4719"/>
    <w:rsid w:val="000B5244"/>
    <w:rsid w:val="000B5581"/>
    <w:rsid w:val="000B5824"/>
    <w:rsid w:val="000B588D"/>
    <w:rsid w:val="000C2F7E"/>
    <w:rsid w:val="000C426A"/>
    <w:rsid w:val="000C4E36"/>
    <w:rsid w:val="000C66B7"/>
    <w:rsid w:val="000D157C"/>
    <w:rsid w:val="000D178A"/>
    <w:rsid w:val="000D178C"/>
    <w:rsid w:val="000D3104"/>
    <w:rsid w:val="000D434D"/>
    <w:rsid w:val="000D6B68"/>
    <w:rsid w:val="000D7532"/>
    <w:rsid w:val="000E12FF"/>
    <w:rsid w:val="000E445B"/>
    <w:rsid w:val="000E5A18"/>
    <w:rsid w:val="000E6079"/>
    <w:rsid w:val="000E729A"/>
    <w:rsid w:val="000F301C"/>
    <w:rsid w:val="000F3816"/>
    <w:rsid w:val="000F39D9"/>
    <w:rsid w:val="000F3F67"/>
    <w:rsid w:val="000F6CC7"/>
    <w:rsid w:val="00102C05"/>
    <w:rsid w:val="00107132"/>
    <w:rsid w:val="00110D77"/>
    <w:rsid w:val="00111582"/>
    <w:rsid w:val="00113AF0"/>
    <w:rsid w:val="00114491"/>
    <w:rsid w:val="0011523E"/>
    <w:rsid w:val="001152AD"/>
    <w:rsid w:val="00122D63"/>
    <w:rsid w:val="00123B1A"/>
    <w:rsid w:val="00123B85"/>
    <w:rsid w:val="00123E81"/>
    <w:rsid w:val="00125E44"/>
    <w:rsid w:val="0012692B"/>
    <w:rsid w:val="00126E0F"/>
    <w:rsid w:val="00126E34"/>
    <w:rsid w:val="00131970"/>
    <w:rsid w:val="00132304"/>
    <w:rsid w:val="00133070"/>
    <w:rsid w:val="00133E0E"/>
    <w:rsid w:val="001401F6"/>
    <w:rsid w:val="00146759"/>
    <w:rsid w:val="00150D87"/>
    <w:rsid w:val="001518FA"/>
    <w:rsid w:val="0015292F"/>
    <w:rsid w:val="00155AB1"/>
    <w:rsid w:val="0015658C"/>
    <w:rsid w:val="00161100"/>
    <w:rsid w:val="00161662"/>
    <w:rsid w:val="00163799"/>
    <w:rsid w:val="00165F6C"/>
    <w:rsid w:val="00173A22"/>
    <w:rsid w:val="00174008"/>
    <w:rsid w:val="00175041"/>
    <w:rsid w:val="001759FC"/>
    <w:rsid w:val="00176007"/>
    <w:rsid w:val="001760C6"/>
    <w:rsid w:val="00184A49"/>
    <w:rsid w:val="00186291"/>
    <w:rsid w:val="001878F2"/>
    <w:rsid w:val="001917B2"/>
    <w:rsid w:val="001926AE"/>
    <w:rsid w:val="0019592D"/>
    <w:rsid w:val="00195D9E"/>
    <w:rsid w:val="001A1192"/>
    <w:rsid w:val="001A2F36"/>
    <w:rsid w:val="001A4603"/>
    <w:rsid w:val="001B0B20"/>
    <w:rsid w:val="001B1AC8"/>
    <w:rsid w:val="001B40E0"/>
    <w:rsid w:val="001B6028"/>
    <w:rsid w:val="001B7CFE"/>
    <w:rsid w:val="001C258F"/>
    <w:rsid w:val="001C2DE0"/>
    <w:rsid w:val="001C5472"/>
    <w:rsid w:val="001C68E1"/>
    <w:rsid w:val="001C6E93"/>
    <w:rsid w:val="001D003C"/>
    <w:rsid w:val="001D298B"/>
    <w:rsid w:val="001D3339"/>
    <w:rsid w:val="001D4569"/>
    <w:rsid w:val="001E0720"/>
    <w:rsid w:val="001E0EC8"/>
    <w:rsid w:val="001E18A7"/>
    <w:rsid w:val="001E1F18"/>
    <w:rsid w:val="001E79B3"/>
    <w:rsid w:val="001E7FE7"/>
    <w:rsid w:val="001F1B3D"/>
    <w:rsid w:val="001F4DA8"/>
    <w:rsid w:val="00200653"/>
    <w:rsid w:val="00205048"/>
    <w:rsid w:val="0020507D"/>
    <w:rsid w:val="0021019C"/>
    <w:rsid w:val="00211918"/>
    <w:rsid w:val="00211B2B"/>
    <w:rsid w:val="0021290E"/>
    <w:rsid w:val="0021313C"/>
    <w:rsid w:val="00216B16"/>
    <w:rsid w:val="00217223"/>
    <w:rsid w:val="0021796B"/>
    <w:rsid w:val="00217E8A"/>
    <w:rsid w:val="00221DDB"/>
    <w:rsid w:val="00223BE5"/>
    <w:rsid w:val="002241D6"/>
    <w:rsid w:val="00232470"/>
    <w:rsid w:val="00232ACD"/>
    <w:rsid w:val="00232C74"/>
    <w:rsid w:val="002339C8"/>
    <w:rsid w:val="00234A10"/>
    <w:rsid w:val="002354A7"/>
    <w:rsid w:val="002365CD"/>
    <w:rsid w:val="00237AAE"/>
    <w:rsid w:val="00240CE1"/>
    <w:rsid w:val="002412BC"/>
    <w:rsid w:val="00244D5B"/>
    <w:rsid w:val="00245CDC"/>
    <w:rsid w:val="00246A6E"/>
    <w:rsid w:val="00247759"/>
    <w:rsid w:val="00257117"/>
    <w:rsid w:val="00257818"/>
    <w:rsid w:val="00261756"/>
    <w:rsid w:val="00261EC5"/>
    <w:rsid w:val="0026565A"/>
    <w:rsid w:val="00266FDE"/>
    <w:rsid w:val="00271C02"/>
    <w:rsid w:val="00271F19"/>
    <w:rsid w:val="00273BF9"/>
    <w:rsid w:val="00275D7D"/>
    <w:rsid w:val="00275EB2"/>
    <w:rsid w:val="00281955"/>
    <w:rsid w:val="002834EF"/>
    <w:rsid w:val="002842DC"/>
    <w:rsid w:val="00284899"/>
    <w:rsid w:val="00285077"/>
    <w:rsid w:val="00287963"/>
    <w:rsid w:val="00293130"/>
    <w:rsid w:val="00293575"/>
    <w:rsid w:val="0029601A"/>
    <w:rsid w:val="002966A1"/>
    <w:rsid w:val="00296C84"/>
    <w:rsid w:val="002973AD"/>
    <w:rsid w:val="00297FD0"/>
    <w:rsid w:val="002A04A6"/>
    <w:rsid w:val="002A42D8"/>
    <w:rsid w:val="002A746F"/>
    <w:rsid w:val="002A75BA"/>
    <w:rsid w:val="002A791E"/>
    <w:rsid w:val="002B0628"/>
    <w:rsid w:val="002B1502"/>
    <w:rsid w:val="002C042D"/>
    <w:rsid w:val="002C1C3E"/>
    <w:rsid w:val="002C2A77"/>
    <w:rsid w:val="002C5B22"/>
    <w:rsid w:val="002D208F"/>
    <w:rsid w:val="002D228A"/>
    <w:rsid w:val="002D61C6"/>
    <w:rsid w:val="002D6781"/>
    <w:rsid w:val="002E32E7"/>
    <w:rsid w:val="002E3DA7"/>
    <w:rsid w:val="002E4C08"/>
    <w:rsid w:val="002E648D"/>
    <w:rsid w:val="002E757D"/>
    <w:rsid w:val="002F3889"/>
    <w:rsid w:val="002F5990"/>
    <w:rsid w:val="00302786"/>
    <w:rsid w:val="003056BE"/>
    <w:rsid w:val="003058B8"/>
    <w:rsid w:val="00307D1B"/>
    <w:rsid w:val="003107A1"/>
    <w:rsid w:val="00310F4D"/>
    <w:rsid w:val="00313BD2"/>
    <w:rsid w:val="00314256"/>
    <w:rsid w:val="003204D8"/>
    <w:rsid w:val="00321568"/>
    <w:rsid w:val="003221AC"/>
    <w:rsid w:val="00323BBA"/>
    <w:rsid w:val="00323E50"/>
    <w:rsid w:val="00324FA0"/>
    <w:rsid w:val="00327E75"/>
    <w:rsid w:val="00331311"/>
    <w:rsid w:val="00332ACB"/>
    <w:rsid w:val="00335722"/>
    <w:rsid w:val="00336A9D"/>
    <w:rsid w:val="00337734"/>
    <w:rsid w:val="0034331F"/>
    <w:rsid w:val="003455B6"/>
    <w:rsid w:val="00350E41"/>
    <w:rsid w:val="00352AC3"/>
    <w:rsid w:val="003534E8"/>
    <w:rsid w:val="00353E1F"/>
    <w:rsid w:val="00356887"/>
    <w:rsid w:val="00360EF9"/>
    <w:rsid w:val="00361674"/>
    <w:rsid w:val="003635AE"/>
    <w:rsid w:val="00363A89"/>
    <w:rsid w:val="0036511E"/>
    <w:rsid w:val="0036608A"/>
    <w:rsid w:val="003663F6"/>
    <w:rsid w:val="003702A4"/>
    <w:rsid w:val="0037107E"/>
    <w:rsid w:val="00371D32"/>
    <w:rsid w:val="003810FB"/>
    <w:rsid w:val="00382774"/>
    <w:rsid w:val="00385598"/>
    <w:rsid w:val="00385BDB"/>
    <w:rsid w:val="0039128A"/>
    <w:rsid w:val="00392ABA"/>
    <w:rsid w:val="00394324"/>
    <w:rsid w:val="00396416"/>
    <w:rsid w:val="00397E87"/>
    <w:rsid w:val="003A1153"/>
    <w:rsid w:val="003A25CD"/>
    <w:rsid w:val="003A33EF"/>
    <w:rsid w:val="003A628F"/>
    <w:rsid w:val="003A7B41"/>
    <w:rsid w:val="003B08A2"/>
    <w:rsid w:val="003B0F0C"/>
    <w:rsid w:val="003B152D"/>
    <w:rsid w:val="003B4BAF"/>
    <w:rsid w:val="003B579C"/>
    <w:rsid w:val="003B6E7A"/>
    <w:rsid w:val="003C0D61"/>
    <w:rsid w:val="003C5DB5"/>
    <w:rsid w:val="003C7BB6"/>
    <w:rsid w:val="003C7EE8"/>
    <w:rsid w:val="003D057F"/>
    <w:rsid w:val="003D4CA8"/>
    <w:rsid w:val="003D4EF9"/>
    <w:rsid w:val="003E0533"/>
    <w:rsid w:val="003E0E01"/>
    <w:rsid w:val="003E46C6"/>
    <w:rsid w:val="003E649E"/>
    <w:rsid w:val="003F25A0"/>
    <w:rsid w:val="003F4DF9"/>
    <w:rsid w:val="003F5B99"/>
    <w:rsid w:val="003F67C2"/>
    <w:rsid w:val="003F6BED"/>
    <w:rsid w:val="00400CBF"/>
    <w:rsid w:val="004019B7"/>
    <w:rsid w:val="00403E76"/>
    <w:rsid w:val="00404B0C"/>
    <w:rsid w:val="00407B9F"/>
    <w:rsid w:val="004107F6"/>
    <w:rsid w:val="00410D0F"/>
    <w:rsid w:val="0041208F"/>
    <w:rsid w:val="004133DF"/>
    <w:rsid w:val="00416DEB"/>
    <w:rsid w:val="004212FF"/>
    <w:rsid w:val="00424590"/>
    <w:rsid w:val="00424AC4"/>
    <w:rsid w:val="00425564"/>
    <w:rsid w:val="00426769"/>
    <w:rsid w:val="004275CF"/>
    <w:rsid w:val="00430137"/>
    <w:rsid w:val="004316B4"/>
    <w:rsid w:val="00432E2F"/>
    <w:rsid w:val="004334D7"/>
    <w:rsid w:val="00435734"/>
    <w:rsid w:val="004359A2"/>
    <w:rsid w:val="00437288"/>
    <w:rsid w:val="00441720"/>
    <w:rsid w:val="00447A06"/>
    <w:rsid w:val="00454925"/>
    <w:rsid w:val="00454EF7"/>
    <w:rsid w:val="00455F74"/>
    <w:rsid w:val="004561C8"/>
    <w:rsid w:val="004650BA"/>
    <w:rsid w:val="00470D7F"/>
    <w:rsid w:val="00472E97"/>
    <w:rsid w:val="00474503"/>
    <w:rsid w:val="00476F06"/>
    <w:rsid w:val="0047789C"/>
    <w:rsid w:val="00477DD8"/>
    <w:rsid w:val="004810DF"/>
    <w:rsid w:val="004823A1"/>
    <w:rsid w:val="00483F9E"/>
    <w:rsid w:val="0048564F"/>
    <w:rsid w:val="00487395"/>
    <w:rsid w:val="00490E45"/>
    <w:rsid w:val="00491F01"/>
    <w:rsid w:val="0049483B"/>
    <w:rsid w:val="00496ADF"/>
    <w:rsid w:val="004A12E8"/>
    <w:rsid w:val="004A2312"/>
    <w:rsid w:val="004A6995"/>
    <w:rsid w:val="004B0F4D"/>
    <w:rsid w:val="004B1A76"/>
    <w:rsid w:val="004B2425"/>
    <w:rsid w:val="004B45C7"/>
    <w:rsid w:val="004B77AC"/>
    <w:rsid w:val="004B7AEA"/>
    <w:rsid w:val="004B7CDB"/>
    <w:rsid w:val="004C47AF"/>
    <w:rsid w:val="004C4EC5"/>
    <w:rsid w:val="004C64F3"/>
    <w:rsid w:val="004C6583"/>
    <w:rsid w:val="004D15EA"/>
    <w:rsid w:val="004D303D"/>
    <w:rsid w:val="004D3280"/>
    <w:rsid w:val="004D36D3"/>
    <w:rsid w:val="004D7152"/>
    <w:rsid w:val="004D74B0"/>
    <w:rsid w:val="004E2FAD"/>
    <w:rsid w:val="004F4B8B"/>
    <w:rsid w:val="004F4BFC"/>
    <w:rsid w:val="005010E8"/>
    <w:rsid w:val="00501A57"/>
    <w:rsid w:val="00503D45"/>
    <w:rsid w:val="00504FA6"/>
    <w:rsid w:val="0050515C"/>
    <w:rsid w:val="00506C12"/>
    <w:rsid w:val="00506E8E"/>
    <w:rsid w:val="0050731B"/>
    <w:rsid w:val="005125F2"/>
    <w:rsid w:val="00520D01"/>
    <w:rsid w:val="00521B87"/>
    <w:rsid w:val="00523DBD"/>
    <w:rsid w:val="005256F3"/>
    <w:rsid w:val="0053421C"/>
    <w:rsid w:val="005365AC"/>
    <w:rsid w:val="00536731"/>
    <w:rsid w:val="005461FA"/>
    <w:rsid w:val="0054643A"/>
    <w:rsid w:val="00550010"/>
    <w:rsid w:val="00554CC3"/>
    <w:rsid w:val="0055672D"/>
    <w:rsid w:val="005607FE"/>
    <w:rsid w:val="00560CB8"/>
    <w:rsid w:val="00561366"/>
    <w:rsid w:val="0056192B"/>
    <w:rsid w:val="005620D0"/>
    <w:rsid w:val="00563D47"/>
    <w:rsid w:val="00563F64"/>
    <w:rsid w:val="005648C1"/>
    <w:rsid w:val="005665C6"/>
    <w:rsid w:val="00567D15"/>
    <w:rsid w:val="0057082E"/>
    <w:rsid w:val="005708EE"/>
    <w:rsid w:val="005719BC"/>
    <w:rsid w:val="00576012"/>
    <w:rsid w:val="00576859"/>
    <w:rsid w:val="00580C90"/>
    <w:rsid w:val="00581650"/>
    <w:rsid w:val="00581AA0"/>
    <w:rsid w:val="00581E17"/>
    <w:rsid w:val="00583239"/>
    <w:rsid w:val="0058358E"/>
    <w:rsid w:val="00584077"/>
    <w:rsid w:val="00584210"/>
    <w:rsid w:val="005849AF"/>
    <w:rsid w:val="00585692"/>
    <w:rsid w:val="00590195"/>
    <w:rsid w:val="00595F12"/>
    <w:rsid w:val="00597E84"/>
    <w:rsid w:val="00597F9D"/>
    <w:rsid w:val="005A007A"/>
    <w:rsid w:val="005A3E77"/>
    <w:rsid w:val="005A5A8F"/>
    <w:rsid w:val="005A77C6"/>
    <w:rsid w:val="005B026C"/>
    <w:rsid w:val="005B4C9F"/>
    <w:rsid w:val="005B593A"/>
    <w:rsid w:val="005B7013"/>
    <w:rsid w:val="005B763B"/>
    <w:rsid w:val="005B7BFB"/>
    <w:rsid w:val="005C28C6"/>
    <w:rsid w:val="005C4D18"/>
    <w:rsid w:val="005C5962"/>
    <w:rsid w:val="005C618E"/>
    <w:rsid w:val="005D027E"/>
    <w:rsid w:val="005D4AC3"/>
    <w:rsid w:val="005D6A60"/>
    <w:rsid w:val="005E1233"/>
    <w:rsid w:val="005E2934"/>
    <w:rsid w:val="005E2A14"/>
    <w:rsid w:val="005E2B73"/>
    <w:rsid w:val="005E4905"/>
    <w:rsid w:val="005E50FD"/>
    <w:rsid w:val="005E6D83"/>
    <w:rsid w:val="005E6F6B"/>
    <w:rsid w:val="005E7BC6"/>
    <w:rsid w:val="005F0AC1"/>
    <w:rsid w:val="005F1487"/>
    <w:rsid w:val="005F216C"/>
    <w:rsid w:val="005F483F"/>
    <w:rsid w:val="005F79C5"/>
    <w:rsid w:val="0060360B"/>
    <w:rsid w:val="00603678"/>
    <w:rsid w:val="0060787E"/>
    <w:rsid w:val="0061098B"/>
    <w:rsid w:val="00614973"/>
    <w:rsid w:val="006159C7"/>
    <w:rsid w:val="006171B8"/>
    <w:rsid w:val="00620BB1"/>
    <w:rsid w:val="006211EA"/>
    <w:rsid w:val="00622496"/>
    <w:rsid w:val="0062276A"/>
    <w:rsid w:val="006243ED"/>
    <w:rsid w:val="006315E8"/>
    <w:rsid w:val="006323F6"/>
    <w:rsid w:val="006336C5"/>
    <w:rsid w:val="00633B97"/>
    <w:rsid w:val="00633EC6"/>
    <w:rsid w:val="0063424E"/>
    <w:rsid w:val="006347FB"/>
    <w:rsid w:val="0063495C"/>
    <w:rsid w:val="0063511C"/>
    <w:rsid w:val="006359BD"/>
    <w:rsid w:val="0063711B"/>
    <w:rsid w:val="006372F5"/>
    <w:rsid w:val="00637E71"/>
    <w:rsid w:val="00637ED5"/>
    <w:rsid w:val="0064630B"/>
    <w:rsid w:val="00646694"/>
    <w:rsid w:val="00646E94"/>
    <w:rsid w:val="0064758A"/>
    <w:rsid w:val="00647A81"/>
    <w:rsid w:val="006517DC"/>
    <w:rsid w:val="00657B6E"/>
    <w:rsid w:val="00661298"/>
    <w:rsid w:val="00661932"/>
    <w:rsid w:val="00662DA5"/>
    <w:rsid w:val="006632E0"/>
    <w:rsid w:val="0066351E"/>
    <w:rsid w:val="00665423"/>
    <w:rsid w:val="006738E1"/>
    <w:rsid w:val="00673CB5"/>
    <w:rsid w:val="0067410F"/>
    <w:rsid w:val="0067540A"/>
    <w:rsid w:val="00685062"/>
    <w:rsid w:val="00692D23"/>
    <w:rsid w:val="00694DC4"/>
    <w:rsid w:val="006952B2"/>
    <w:rsid w:val="0069621D"/>
    <w:rsid w:val="006A0013"/>
    <w:rsid w:val="006A0B82"/>
    <w:rsid w:val="006A18A5"/>
    <w:rsid w:val="006A2AA9"/>
    <w:rsid w:val="006A6453"/>
    <w:rsid w:val="006A75D0"/>
    <w:rsid w:val="006B2402"/>
    <w:rsid w:val="006B3A27"/>
    <w:rsid w:val="006B3E20"/>
    <w:rsid w:val="006C03B2"/>
    <w:rsid w:val="006C1312"/>
    <w:rsid w:val="006C1333"/>
    <w:rsid w:val="006D03A6"/>
    <w:rsid w:val="006D0F83"/>
    <w:rsid w:val="006D1171"/>
    <w:rsid w:val="006D2960"/>
    <w:rsid w:val="006D2D66"/>
    <w:rsid w:val="006D4796"/>
    <w:rsid w:val="006D55E6"/>
    <w:rsid w:val="006D6590"/>
    <w:rsid w:val="006D6A35"/>
    <w:rsid w:val="006D7C51"/>
    <w:rsid w:val="006E0718"/>
    <w:rsid w:val="006E142E"/>
    <w:rsid w:val="006E4F30"/>
    <w:rsid w:val="006E5094"/>
    <w:rsid w:val="006E7C0D"/>
    <w:rsid w:val="006F004E"/>
    <w:rsid w:val="006F01EB"/>
    <w:rsid w:val="006F29B6"/>
    <w:rsid w:val="006F377B"/>
    <w:rsid w:val="007008B9"/>
    <w:rsid w:val="00701C0C"/>
    <w:rsid w:val="00703183"/>
    <w:rsid w:val="00705648"/>
    <w:rsid w:val="00711FFE"/>
    <w:rsid w:val="007124BC"/>
    <w:rsid w:val="00712CDC"/>
    <w:rsid w:val="00715C59"/>
    <w:rsid w:val="007164DD"/>
    <w:rsid w:val="0072015A"/>
    <w:rsid w:val="00721539"/>
    <w:rsid w:val="00723990"/>
    <w:rsid w:val="007250F0"/>
    <w:rsid w:val="00727928"/>
    <w:rsid w:val="007330CE"/>
    <w:rsid w:val="007334AD"/>
    <w:rsid w:val="00735239"/>
    <w:rsid w:val="00735B78"/>
    <w:rsid w:val="00735DBB"/>
    <w:rsid w:val="00735F32"/>
    <w:rsid w:val="007368DE"/>
    <w:rsid w:val="00736A0E"/>
    <w:rsid w:val="007410E4"/>
    <w:rsid w:val="0074185D"/>
    <w:rsid w:val="00742286"/>
    <w:rsid w:val="0074238A"/>
    <w:rsid w:val="00751F1F"/>
    <w:rsid w:val="00752239"/>
    <w:rsid w:val="00752DE9"/>
    <w:rsid w:val="00755869"/>
    <w:rsid w:val="0076367A"/>
    <w:rsid w:val="00764E07"/>
    <w:rsid w:val="00765C85"/>
    <w:rsid w:val="007669FA"/>
    <w:rsid w:val="00767516"/>
    <w:rsid w:val="00770A30"/>
    <w:rsid w:val="00771B53"/>
    <w:rsid w:val="007725AD"/>
    <w:rsid w:val="0077425D"/>
    <w:rsid w:val="0077436E"/>
    <w:rsid w:val="00775B0A"/>
    <w:rsid w:val="00777E2C"/>
    <w:rsid w:val="00781112"/>
    <w:rsid w:val="00784E69"/>
    <w:rsid w:val="00785F61"/>
    <w:rsid w:val="00786204"/>
    <w:rsid w:val="00786648"/>
    <w:rsid w:val="00791320"/>
    <w:rsid w:val="00793E4E"/>
    <w:rsid w:val="00794D54"/>
    <w:rsid w:val="007A1A6D"/>
    <w:rsid w:val="007A4057"/>
    <w:rsid w:val="007A4531"/>
    <w:rsid w:val="007B2151"/>
    <w:rsid w:val="007B5947"/>
    <w:rsid w:val="007B5C50"/>
    <w:rsid w:val="007B6733"/>
    <w:rsid w:val="007B6BA4"/>
    <w:rsid w:val="007B7543"/>
    <w:rsid w:val="007C123A"/>
    <w:rsid w:val="007C1EF3"/>
    <w:rsid w:val="007C4264"/>
    <w:rsid w:val="007C67D7"/>
    <w:rsid w:val="007C701C"/>
    <w:rsid w:val="007D1AFC"/>
    <w:rsid w:val="007D3DB5"/>
    <w:rsid w:val="007D4151"/>
    <w:rsid w:val="007D4EB5"/>
    <w:rsid w:val="007D52AE"/>
    <w:rsid w:val="007E6954"/>
    <w:rsid w:val="007F0104"/>
    <w:rsid w:val="007F2C53"/>
    <w:rsid w:val="007F36FB"/>
    <w:rsid w:val="007F3D6A"/>
    <w:rsid w:val="007F4931"/>
    <w:rsid w:val="007F4DA4"/>
    <w:rsid w:val="00802091"/>
    <w:rsid w:val="00811A7B"/>
    <w:rsid w:val="00820A17"/>
    <w:rsid w:val="00822981"/>
    <w:rsid w:val="008234E1"/>
    <w:rsid w:val="00824126"/>
    <w:rsid w:val="00824682"/>
    <w:rsid w:val="00825606"/>
    <w:rsid w:val="0082609A"/>
    <w:rsid w:val="00830ACD"/>
    <w:rsid w:val="008317A9"/>
    <w:rsid w:val="008317AE"/>
    <w:rsid w:val="00831879"/>
    <w:rsid w:val="00831BC5"/>
    <w:rsid w:val="00831EDB"/>
    <w:rsid w:val="00836E14"/>
    <w:rsid w:val="00836E69"/>
    <w:rsid w:val="00837359"/>
    <w:rsid w:val="0083763C"/>
    <w:rsid w:val="008417DC"/>
    <w:rsid w:val="00845D22"/>
    <w:rsid w:val="00847D0B"/>
    <w:rsid w:val="008504E5"/>
    <w:rsid w:val="00852B11"/>
    <w:rsid w:val="00853E90"/>
    <w:rsid w:val="00854DB2"/>
    <w:rsid w:val="00854E1E"/>
    <w:rsid w:val="00856E4A"/>
    <w:rsid w:val="008576A1"/>
    <w:rsid w:val="00860D8E"/>
    <w:rsid w:val="00862FA4"/>
    <w:rsid w:val="00871991"/>
    <w:rsid w:val="0087270B"/>
    <w:rsid w:val="00874306"/>
    <w:rsid w:val="00875D0F"/>
    <w:rsid w:val="0087685A"/>
    <w:rsid w:val="00876DE5"/>
    <w:rsid w:val="00877DD1"/>
    <w:rsid w:val="00883D20"/>
    <w:rsid w:val="0088488D"/>
    <w:rsid w:val="00887E10"/>
    <w:rsid w:val="00892770"/>
    <w:rsid w:val="00892EC7"/>
    <w:rsid w:val="0089369E"/>
    <w:rsid w:val="00897000"/>
    <w:rsid w:val="008A2340"/>
    <w:rsid w:val="008A2CDB"/>
    <w:rsid w:val="008A4D18"/>
    <w:rsid w:val="008A5F99"/>
    <w:rsid w:val="008A690B"/>
    <w:rsid w:val="008B3038"/>
    <w:rsid w:val="008B377C"/>
    <w:rsid w:val="008B3BB2"/>
    <w:rsid w:val="008B667B"/>
    <w:rsid w:val="008C0EA7"/>
    <w:rsid w:val="008C1316"/>
    <w:rsid w:val="008C1CE7"/>
    <w:rsid w:val="008C76CE"/>
    <w:rsid w:val="008D31FD"/>
    <w:rsid w:val="008D57CF"/>
    <w:rsid w:val="008D5E39"/>
    <w:rsid w:val="008D62DC"/>
    <w:rsid w:val="008D6301"/>
    <w:rsid w:val="008D67C2"/>
    <w:rsid w:val="008D799C"/>
    <w:rsid w:val="008E2816"/>
    <w:rsid w:val="008F0D64"/>
    <w:rsid w:val="008F2799"/>
    <w:rsid w:val="008F3E19"/>
    <w:rsid w:val="008F46EC"/>
    <w:rsid w:val="008F5766"/>
    <w:rsid w:val="008F5D18"/>
    <w:rsid w:val="008F7BCC"/>
    <w:rsid w:val="009021AA"/>
    <w:rsid w:val="009042A9"/>
    <w:rsid w:val="0090730D"/>
    <w:rsid w:val="00907EB2"/>
    <w:rsid w:val="009121FC"/>
    <w:rsid w:val="00917A98"/>
    <w:rsid w:val="009204DD"/>
    <w:rsid w:val="00921633"/>
    <w:rsid w:val="00921C45"/>
    <w:rsid w:val="009230B3"/>
    <w:rsid w:val="00926A8E"/>
    <w:rsid w:val="009273FC"/>
    <w:rsid w:val="009279BE"/>
    <w:rsid w:val="009306C8"/>
    <w:rsid w:val="00934D17"/>
    <w:rsid w:val="00936FCD"/>
    <w:rsid w:val="009439DB"/>
    <w:rsid w:val="00946F0D"/>
    <w:rsid w:val="009501E6"/>
    <w:rsid w:val="00950527"/>
    <w:rsid w:val="00952403"/>
    <w:rsid w:val="009552CF"/>
    <w:rsid w:val="00956F8A"/>
    <w:rsid w:val="00960D50"/>
    <w:rsid w:val="009621EF"/>
    <w:rsid w:val="00966580"/>
    <w:rsid w:val="00967C1C"/>
    <w:rsid w:val="00971B84"/>
    <w:rsid w:val="009720A4"/>
    <w:rsid w:val="0097261F"/>
    <w:rsid w:val="00973852"/>
    <w:rsid w:val="00974E7D"/>
    <w:rsid w:val="00975C76"/>
    <w:rsid w:val="00977734"/>
    <w:rsid w:val="009806C9"/>
    <w:rsid w:val="00987051"/>
    <w:rsid w:val="0098786A"/>
    <w:rsid w:val="009907E7"/>
    <w:rsid w:val="00991CD2"/>
    <w:rsid w:val="00992780"/>
    <w:rsid w:val="00995462"/>
    <w:rsid w:val="00996ABA"/>
    <w:rsid w:val="009A1F47"/>
    <w:rsid w:val="009A2FC8"/>
    <w:rsid w:val="009A68DA"/>
    <w:rsid w:val="009B20E8"/>
    <w:rsid w:val="009B40E8"/>
    <w:rsid w:val="009B566F"/>
    <w:rsid w:val="009B6D10"/>
    <w:rsid w:val="009B6E17"/>
    <w:rsid w:val="009C0515"/>
    <w:rsid w:val="009C1DDF"/>
    <w:rsid w:val="009C2CC2"/>
    <w:rsid w:val="009C38AB"/>
    <w:rsid w:val="009D0612"/>
    <w:rsid w:val="009D1022"/>
    <w:rsid w:val="009D118B"/>
    <w:rsid w:val="009D260C"/>
    <w:rsid w:val="009D4936"/>
    <w:rsid w:val="009E01BE"/>
    <w:rsid w:val="009E1E36"/>
    <w:rsid w:val="009E7489"/>
    <w:rsid w:val="009F2F46"/>
    <w:rsid w:val="009F3BEE"/>
    <w:rsid w:val="009F5628"/>
    <w:rsid w:val="009F6E5F"/>
    <w:rsid w:val="00A00772"/>
    <w:rsid w:val="00A00BCC"/>
    <w:rsid w:val="00A03173"/>
    <w:rsid w:val="00A04AC1"/>
    <w:rsid w:val="00A0561E"/>
    <w:rsid w:val="00A07BB0"/>
    <w:rsid w:val="00A07D28"/>
    <w:rsid w:val="00A07DDD"/>
    <w:rsid w:val="00A117BD"/>
    <w:rsid w:val="00A11CC5"/>
    <w:rsid w:val="00A14417"/>
    <w:rsid w:val="00A241A8"/>
    <w:rsid w:val="00A24B42"/>
    <w:rsid w:val="00A24BB6"/>
    <w:rsid w:val="00A25099"/>
    <w:rsid w:val="00A25652"/>
    <w:rsid w:val="00A31E38"/>
    <w:rsid w:val="00A3259A"/>
    <w:rsid w:val="00A35669"/>
    <w:rsid w:val="00A37CEB"/>
    <w:rsid w:val="00A37D9C"/>
    <w:rsid w:val="00A435A8"/>
    <w:rsid w:val="00A435C7"/>
    <w:rsid w:val="00A51D9A"/>
    <w:rsid w:val="00A56EB1"/>
    <w:rsid w:val="00A60AA5"/>
    <w:rsid w:val="00A60E73"/>
    <w:rsid w:val="00A63BA5"/>
    <w:rsid w:val="00A667C9"/>
    <w:rsid w:val="00A67240"/>
    <w:rsid w:val="00A70F64"/>
    <w:rsid w:val="00A71764"/>
    <w:rsid w:val="00A72880"/>
    <w:rsid w:val="00A72D46"/>
    <w:rsid w:val="00A75636"/>
    <w:rsid w:val="00A77800"/>
    <w:rsid w:val="00A77F90"/>
    <w:rsid w:val="00A80B54"/>
    <w:rsid w:val="00A819E9"/>
    <w:rsid w:val="00A82BEE"/>
    <w:rsid w:val="00A834AF"/>
    <w:rsid w:val="00A843CD"/>
    <w:rsid w:val="00A8470C"/>
    <w:rsid w:val="00A8692F"/>
    <w:rsid w:val="00A87CFA"/>
    <w:rsid w:val="00A901B3"/>
    <w:rsid w:val="00A911F7"/>
    <w:rsid w:val="00A9193D"/>
    <w:rsid w:val="00A92A46"/>
    <w:rsid w:val="00A95812"/>
    <w:rsid w:val="00A95F41"/>
    <w:rsid w:val="00AA2344"/>
    <w:rsid w:val="00AA2E8D"/>
    <w:rsid w:val="00AA400F"/>
    <w:rsid w:val="00AA44F7"/>
    <w:rsid w:val="00AB31B8"/>
    <w:rsid w:val="00AB4AF2"/>
    <w:rsid w:val="00AB5C97"/>
    <w:rsid w:val="00AB6306"/>
    <w:rsid w:val="00AB6667"/>
    <w:rsid w:val="00AB7F97"/>
    <w:rsid w:val="00AC0B10"/>
    <w:rsid w:val="00AC14DE"/>
    <w:rsid w:val="00AC2193"/>
    <w:rsid w:val="00AC44E4"/>
    <w:rsid w:val="00AC4EBA"/>
    <w:rsid w:val="00AC5A0B"/>
    <w:rsid w:val="00AD0B96"/>
    <w:rsid w:val="00AD1DD7"/>
    <w:rsid w:val="00AD24DA"/>
    <w:rsid w:val="00AD2D66"/>
    <w:rsid w:val="00AD3349"/>
    <w:rsid w:val="00AE1449"/>
    <w:rsid w:val="00AE268B"/>
    <w:rsid w:val="00AE44E2"/>
    <w:rsid w:val="00AE4BB1"/>
    <w:rsid w:val="00AE57E8"/>
    <w:rsid w:val="00AE62F4"/>
    <w:rsid w:val="00AE7810"/>
    <w:rsid w:val="00AF15EB"/>
    <w:rsid w:val="00AF4188"/>
    <w:rsid w:val="00AF647E"/>
    <w:rsid w:val="00B010D3"/>
    <w:rsid w:val="00B0234F"/>
    <w:rsid w:val="00B026C6"/>
    <w:rsid w:val="00B07D4C"/>
    <w:rsid w:val="00B07EB1"/>
    <w:rsid w:val="00B07EEC"/>
    <w:rsid w:val="00B12ADA"/>
    <w:rsid w:val="00B20149"/>
    <w:rsid w:val="00B201FA"/>
    <w:rsid w:val="00B20E79"/>
    <w:rsid w:val="00B21827"/>
    <w:rsid w:val="00B23813"/>
    <w:rsid w:val="00B26894"/>
    <w:rsid w:val="00B26BEA"/>
    <w:rsid w:val="00B27DA2"/>
    <w:rsid w:val="00B27F1C"/>
    <w:rsid w:val="00B30D2D"/>
    <w:rsid w:val="00B31F4E"/>
    <w:rsid w:val="00B35192"/>
    <w:rsid w:val="00B355BE"/>
    <w:rsid w:val="00B35CC1"/>
    <w:rsid w:val="00B4035B"/>
    <w:rsid w:val="00B42FF8"/>
    <w:rsid w:val="00B50265"/>
    <w:rsid w:val="00B52D4F"/>
    <w:rsid w:val="00B53126"/>
    <w:rsid w:val="00B547F8"/>
    <w:rsid w:val="00B56DFF"/>
    <w:rsid w:val="00B56FCC"/>
    <w:rsid w:val="00B60333"/>
    <w:rsid w:val="00B61A3F"/>
    <w:rsid w:val="00B63778"/>
    <w:rsid w:val="00B6389E"/>
    <w:rsid w:val="00B6427E"/>
    <w:rsid w:val="00B669A1"/>
    <w:rsid w:val="00B70177"/>
    <w:rsid w:val="00B75216"/>
    <w:rsid w:val="00B75EA2"/>
    <w:rsid w:val="00B7749C"/>
    <w:rsid w:val="00B8006C"/>
    <w:rsid w:val="00B90630"/>
    <w:rsid w:val="00B93477"/>
    <w:rsid w:val="00B93D13"/>
    <w:rsid w:val="00BA041B"/>
    <w:rsid w:val="00BA1953"/>
    <w:rsid w:val="00BA49A9"/>
    <w:rsid w:val="00BA5ABB"/>
    <w:rsid w:val="00BA64F7"/>
    <w:rsid w:val="00BB17DC"/>
    <w:rsid w:val="00BB27D7"/>
    <w:rsid w:val="00BB386A"/>
    <w:rsid w:val="00BB463F"/>
    <w:rsid w:val="00BB47E9"/>
    <w:rsid w:val="00BB6560"/>
    <w:rsid w:val="00BB7273"/>
    <w:rsid w:val="00BC2183"/>
    <w:rsid w:val="00BC3F98"/>
    <w:rsid w:val="00BC5AC4"/>
    <w:rsid w:val="00BD04D8"/>
    <w:rsid w:val="00BD2054"/>
    <w:rsid w:val="00BD2244"/>
    <w:rsid w:val="00BD28D9"/>
    <w:rsid w:val="00BD49FC"/>
    <w:rsid w:val="00BD55B8"/>
    <w:rsid w:val="00BD5F52"/>
    <w:rsid w:val="00BE13DC"/>
    <w:rsid w:val="00BE52B3"/>
    <w:rsid w:val="00BE6703"/>
    <w:rsid w:val="00BF1B87"/>
    <w:rsid w:val="00BF3B91"/>
    <w:rsid w:val="00BF6E8B"/>
    <w:rsid w:val="00C017E7"/>
    <w:rsid w:val="00C01D0F"/>
    <w:rsid w:val="00C0283B"/>
    <w:rsid w:val="00C06284"/>
    <w:rsid w:val="00C07450"/>
    <w:rsid w:val="00C107C0"/>
    <w:rsid w:val="00C12DD1"/>
    <w:rsid w:val="00C13331"/>
    <w:rsid w:val="00C133D3"/>
    <w:rsid w:val="00C13444"/>
    <w:rsid w:val="00C20206"/>
    <w:rsid w:val="00C20933"/>
    <w:rsid w:val="00C26AFE"/>
    <w:rsid w:val="00C276E1"/>
    <w:rsid w:val="00C30A0C"/>
    <w:rsid w:val="00C31137"/>
    <w:rsid w:val="00C31AF8"/>
    <w:rsid w:val="00C32FD6"/>
    <w:rsid w:val="00C33BB9"/>
    <w:rsid w:val="00C33F9E"/>
    <w:rsid w:val="00C357AE"/>
    <w:rsid w:val="00C35FFE"/>
    <w:rsid w:val="00C36162"/>
    <w:rsid w:val="00C37CA5"/>
    <w:rsid w:val="00C40675"/>
    <w:rsid w:val="00C41EEF"/>
    <w:rsid w:val="00C43DDD"/>
    <w:rsid w:val="00C472EC"/>
    <w:rsid w:val="00C550A3"/>
    <w:rsid w:val="00C554CB"/>
    <w:rsid w:val="00C569A3"/>
    <w:rsid w:val="00C606A7"/>
    <w:rsid w:val="00C6246E"/>
    <w:rsid w:val="00C65710"/>
    <w:rsid w:val="00C713D6"/>
    <w:rsid w:val="00C7143C"/>
    <w:rsid w:val="00C72ED9"/>
    <w:rsid w:val="00C75FDB"/>
    <w:rsid w:val="00C76C62"/>
    <w:rsid w:val="00C76CF6"/>
    <w:rsid w:val="00C77FD0"/>
    <w:rsid w:val="00C800A5"/>
    <w:rsid w:val="00C8176C"/>
    <w:rsid w:val="00C87244"/>
    <w:rsid w:val="00C92763"/>
    <w:rsid w:val="00C947BC"/>
    <w:rsid w:val="00C9490B"/>
    <w:rsid w:val="00C959E1"/>
    <w:rsid w:val="00C973F6"/>
    <w:rsid w:val="00C978B7"/>
    <w:rsid w:val="00C97D21"/>
    <w:rsid w:val="00CA055F"/>
    <w:rsid w:val="00CA056D"/>
    <w:rsid w:val="00CA6ADE"/>
    <w:rsid w:val="00CC05AF"/>
    <w:rsid w:val="00CC2F46"/>
    <w:rsid w:val="00CC40EA"/>
    <w:rsid w:val="00CC48C9"/>
    <w:rsid w:val="00CC4EE6"/>
    <w:rsid w:val="00CD0911"/>
    <w:rsid w:val="00CD1C5A"/>
    <w:rsid w:val="00CD29BF"/>
    <w:rsid w:val="00CD34C7"/>
    <w:rsid w:val="00CD444F"/>
    <w:rsid w:val="00CD60A0"/>
    <w:rsid w:val="00CD7260"/>
    <w:rsid w:val="00CF153B"/>
    <w:rsid w:val="00CF49B2"/>
    <w:rsid w:val="00CF52EC"/>
    <w:rsid w:val="00CF612D"/>
    <w:rsid w:val="00CF6740"/>
    <w:rsid w:val="00D00200"/>
    <w:rsid w:val="00D03316"/>
    <w:rsid w:val="00D07A4F"/>
    <w:rsid w:val="00D13661"/>
    <w:rsid w:val="00D17686"/>
    <w:rsid w:val="00D2107F"/>
    <w:rsid w:val="00D21D87"/>
    <w:rsid w:val="00D2203A"/>
    <w:rsid w:val="00D223FF"/>
    <w:rsid w:val="00D24E86"/>
    <w:rsid w:val="00D272D2"/>
    <w:rsid w:val="00D300BE"/>
    <w:rsid w:val="00D32319"/>
    <w:rsid w:val="00D357BB"/>
    <w:rsid w:val="00D378B6"/>
    <w:rsid w:val="00D436F0"/>
    <w:rsid w:val="00D46808"/>
    <w:rsid w:val="00D47E22"/>
    <w:rsid w:val="00D5220F"/>
    <w:rsid w:val="00D53291"/>
    <w:rsid w:val="00D67156"/>
    <w:rsid w:val="00D6769D"/>
    <w:rsid w:val="00D80BB7"/>
    <w:rsid w:val="00D81DDC"/>
    <w:rsid w:val="00D912C0"/>
    <w:rsid w:val="00D91ADD"/>
    <w:rsid w:val="00D91D2B"/>
    <w:rsid w:val="00D97965"/>
    <w:rsid w:val="00DA01B9"/>
    <w:rsid w:val="00DA06C6"/>
    <w:rsid w:val="00DA23D6"/>
    <w:rsid w:val="00DA3C2E"/>
    <w:rsid w:val="00DA42B3"/>
    <w:rsid w:val="00DA48F6"/>
    <w:rsid w:val="00DA646C"/>
    <w:rsid w:val="00DA65B8"/>
    <w:rsid w:val="00DA6F32"/>
    <w:rsid w:val="00DB1564"/>
    <w:rsid w:val="00DB26FD"/>
    <w:rsid w:val="00DB2A74"/>
    <w:rsid w:val="00DB2F5D"/>
    <w:rsid w:val="00DC2483"/>
    <w:rsid w:val="00DC3593"/>
    <w:rsid w:val="00DC37F3"/>
    <w:rsid w:val="00DC5F4E"/>
    <w:rsid w:val="00DC7F73"/>
    <w:rsid w:val="00DD058E"/>
    <w:rsid w:val="00DD0FF3"/>
    <w:rsid w:val="00DD7081"/>
    <w:rsid w:val="00DD77BC"/>
    <w:rsid w:val="00DE2057"/>
    <w:rsid w:val="00DE2652"/>
    <w:rsid w:val="00DE2FDF"/>
    <w:rsid w:val="00DE37BB"/>
    <w:rsid w:val="00DE4A09"/>
    <w:rsid w:val="00DE4B66"/>
    <w:rsid w:val="00DE5CBC"/>
    <w:rsid w:val="00DF2738"/>
    <w:rsid w:val="00DF30B1"/>
    <w:rsid w:val="00DF649A"/>
    <w:rsid w:val="00E00A2B"/>
    <w:rsid w:val="00E01645"/>
    <w:rsid w:val="00E033CD"/>
    <w:rsid w:val="00E0460A"/>
    <w:rsid w:val="00E05C80"/>
    <w:rsid w:val="00E06FAE"/>
    <w:rsid w:val="00E10334"/>
    <w:rsid w:val="00E10512"/>
    <w:rsid w:val="00E1149D"/>
    <w:rsid w:val="00E142C4"/>
    <w:rsid w:val="00E218FC"/>
    <w:rsid w:val="00E21F59"/>
    <w:rsid w:val="00E21FEF"/>
    <w:rsid w:val="00E23398"/>
    <w:rsid w:val="00E242A1"/>
    <w:rsid w:val="00E2636A"/>
    <w:rsid w:val="00E33834"/>
    <w:rsid w:val="00E34881"/>
    <w:rsid w:val="00E40589"/>
    <w:rsid w:val="00E40D97"/>
    <w:rsid w:val="00E42773"/>
    <w:rsid w:val="00E444E9"/>
    <w:rsid w:val="00E45558"/>
    <w:rsid w:val="00E47207"/>
    <w:rsid w:val="00E4794D"/>
    <w:rsid w:val="00E47F24"/>
    <w:rsid w:val="00E5006E"/>
    <w:rsid w:val="00E517E3"/>
    <w:rsid w:val="00E51A83"/>
    <w:rsid w:val="00E51BE6"/>
    <w:rsid w:val="00E53536"/>
    <w:rsid w:val="00E536B6"/>
    <w:rsid w:val="00E54011"/>
    <w:rsid w:val="00E54B83"/>
    <w:rsid w:val="00E64A2C"/>
    <w:rsid w:val="00E65B6E"/>
    <w:rsid w:val="00E70C83"/>
    <w:rsid w:val="00E72880"/>
    <w:rsid w:val="00E74D99"/>
    <w:rsid w:val="00E76AEF"/>
    <w:rsid w:val="00E804F9"/>
    <w:rsid w:val="00E9348B"/>
    <w:rsid w:val="00E9383A"/>
    <w:rsid w:val="00EA09DC"/>
    <w:rsid w:val="00EA118D"/>
    <w:rsid w:val="00EA3D22"/>
    <w:rsid w:val="00EA3D77"/>
    <w:rsid w:val="00EA5DF8"/>
    <w:rsid w:val="00EA7AFF"/>
    <w:rsid w:val="00EB34DD"/>
    <w:rsid w:val="00EB41FF"/>
    <w:rsid w:val="00EB50AE"/>
    <w:rsid w:val="00EC004A"/>
    <w:rsid w:val="00EC235C"/>
    <w:rsid w:val="00EC2783"/>
    <w:rsid w:val="00EC598E"/>
    <w:rsid w:val="00EC637C"/>
    <w:rsid w:val="00ED1D54"/>
    <w:rsid w:val="00ED2E5B"/>
    <w:rsid w:val="00ED3FC5"/>
    <w:rsid w:val="00ED4A52"/>
    <w:rsid w:val="00ED60D8"/>
    <w:rsid w:val="00EE083D"/>
    <w:rsid w:val="00EE0D26"/>
    <w:rsid w:val="00EE22E9"/>
    <w:rsid w:val="00EE41B8"/>
    <w:rsid w:val="00EE4886"/>
    <w:rsid w:val="00EE5BA1"/>
    <w:rsid w:val="00EF088A"/>
    <w:rsid w:val="00EF0E7A"/>
    <w:rsid w:val="00EF13A6"/>
    <w:rsid w:val="00EF2160"/>
    <w:rsid w:val="00EF21D6"/>
    <w:rsid w:val="00EF56A1"/>
    <w:rsid w:val="00F02D8E"/>
    <w:rsid w:val="00F049C0"/>
    <w:rsid w:val="00F17BD3"/>
    <w:rsid w:val="00F22460"/>
    <w:rsid w:val="00F241DC"/>
    <w:rsid w:val="00F27550"/>
    <w:rsid w:val="00F312FE"/>
    <w:rsid w:val="00F31D15"/>
    <w:rsid w:val="00F31D72"/>
    <w:rsid w:val="00F346E9"/>
    <w:rsid w:val="00F34C2B"/>
    <w:rsid w:val="00F36635"/>
    <w:rsid w:val="00F36AE9"/>
    <w:rsid w:val="00F41042"/>
    <w:rsid w:val="00F410C5"/>
    <w:rsid w:val="00F41CEE"/>
    <w:rsid w:val="00F41D0B"/>
    <w:rsid w:val="00F43F22"/>
    <w:rsid w:val="00F474A6"/>
    <w:rsid w:val="00F51880"/>
    <w:rsid w:val="00F51E6A"/>
    <w:rsid w:val="00F555F9"/>
    <w:rsid w:val="00F55768"/>
    <w:rsid w:val="00F55A8F"/>
    <w:rsid w:val="00F56FD5"/>
    <w:rsid w:val="00F618AF"/>
    <w:rsid w:val="00F62553"/>
    <w:rsid w:val="00F63992"/>
    <w:rsid w:val="00F6513F"/>
    <w:rsid w:val="00F65ADE"/>
    <w:rsid w:val="00F70873"/>
    <w:rsid w:val="00F74C2F"/>
    <w:rsid w:val="00F75C2D"/>
    <w:rsid w:val="00F76080"/>
    <w:rsid w:val="00F77B1B"/>
    <w:rsid w:val="00F77C5E"/>
    <w:rsid w:val="00F801B7"/>
    <w:rsid w:val="00F80504"/>
    <w:rsid w:val="00F81431"/>
    <w:rsid w:val="00F81F87"/>
    <w:rsid w:val="00F8216D"/>
    <w:rsid w:val="00F829A0"/>
    <w:rsid w:val="00F85F64"/>
    <w:rsid w:val="00F874E6"/>
    <w:rsid w:val="00F90359"/>
    <w:rsid w:val="00F92A75"/>
    <w:rsid w:val="00F93F60"/>
    <w:rsid w:val="00F96D12"/>
    <w:rsid w:val="00FA0CDC"/>
    <w:rsid w:val="00FB0A16"/>
    <w:rsid w:val="00FB22F5"/>
    <w:rsid w:val="00FB355F"/>
    <w:rsid w:val="00FB5F82"/>
    <w:rsid w:val="00FB7A3E"/>
    <w:rsid w:val="00FC1302"/>
    <w:rsid w:val="00FC1E45"/>
    <w:rsid w:val="00FC7D29"/>
    <w:rsid w:val="00FD02BD"/>
    <w:rsid w:val="00FD2206"/>
    <w:rsid w:val="00FE199C"/>
    <w:rsid w:val="00FE4EF6"/>
    <w:rsid w:val="00FE567B"/>
    <w:rsid w:val="00FE5B0C"/>
    <w:rsid w:val="00FE699B"/>
    <w:rsid w:val="00FE6E70"/>
    <w:rsid w:val="00FE7F81"/>
    <w:rsid w:val="00FF421C"/>
    <w:rsid w:val="00FF4A72"/>
    <w:rsid w:val="00FF4E5C"/>
    <w:rsid w:val="00FF5B34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957B4"/>
  <w15:chartTrackingRefBased/>
  <w15:docId w15:val="{AB513AFB-AC0E-49F4-A279-B147FD6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151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92770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2770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1C6E93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MdeinfoNormal">
    <w:name w:val="Mødeinfo Normal"/>
    <w:basedOn w:val="Mdeinfo"/>
    <w:rsid w:val="000F3816"/>
    <w:rPr>
      <w:caps w:val="0"/>
    </w:rPr>
  </w:style>
  <w:style w:type="paragraph" w:customStyle="1" w:styleId="D2MCodeTyp">
    <w:name w:val="D2MCodeTyp"/>
    <w:basedOn w:val="Normal"/>
    <w:rsid w:val="00150D87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Tabelrkketitel">
    <w:name w:val="Tabel rækketitel"/>
    <w:basedOn w:val="Tabelnormaltekst"/>
    <w:rsid w:val="000D6B68"/>
    <w:pPr>
      <w:tabs>
        <w:tab w:val="clear" w:pos="397"/>
      </w:tabs>
    </w:pPr>
    <w:rPr>
      <w:b/>
    </w:rPr>
  </w:style>
  <w:style w:type="paragraph" w:customStyle="1" w:styleId="PageHeaderText">
    <w:name w:val="PageHeaderText"/>
    <w:basedOn w:val="Afsenderinfo"/>
    <w:qFormat/>
    <w:rsid w:val="00D91ADD"/>
    <w:pPr>
      <w:tabs>
        <w:tab w:val="right" w:pos="9617"/>
      </w:tabs>
      <w:ind w:right="-1708"/>
    </w:pPr>
  </w:style>
  <w:style w:type="character" w:styleId="Pladsholdertekst">
    <w:name w:val="Placeholder Text"/>
    <w:basedOn w:val="Standardskrifttypeiafsnit"/>
    <w:uiPriority w:val="99"/>
    <w:semiHidden/>
    <w:rsid w:val="00FD02BD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B2151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B2151"/>
    <w:rPr>
      <w:color w:val="auto"/>
      <w:u w:val="single"/>
    </w:rPr>
  </w:style>
  <w:style w:type="paragraph" w:styleId="Listeafsnit">
    <w:name w:val="List Paragraph"/>
    <w:basedOn w:val="Normal"/>
    <w:uiPriority w:val="34"/>
    <w:qFormat/>
    <w:rsid w:val="0053421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E01BE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32FD6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32FD6"/>
    <w:rPr>
      <w:rFonts w:ascii="KBH Tekst" w:hAnsi="KBH Tekst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32FD6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B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F3BE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F3BEE"/>
    <w:rPr>
      <w:rFonts w:ascii="KBH Tekst" w:hAnsi="KBH Tekst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B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BEE"/>
    <w:rPr>
      <w:rFonts w:ascii="KBH Tekst" w:hAnsi="KBH Tekst"/>
      <w:b/>
      <w:bCs/>
      <w:color w:val="000000"/>
      <w:sz w:val="20"/>
      <w:szCs w:val="20"/>
    </w:rPr>
  </w:style>
  <w:style w:type="character" w:customStyle="1" w:styleId="cf01">
    <w:name w:val="cf01"/>
    <w:basedOn w:val="Standardskrifttypeiafsnit"/>
    <w:rsid w:val="00327E75"/>
    <w:rPr>
      <w:rFonts w:ascii="Segoe UI" w:hAnsi="Segoe UI" w:cs="Segoe UI" w:hint="default"/>
      <w:sz w:val="18"/>
      <w:szCs w:val="18"/>
    </w:rPr>
  </w:style>
  <w:style w:type="paragraph" w:styleId="Korrektur">
    <w:name w:val="Revision"/>
    <w:hidden/>
    <w:uiPriority w:val="99"/>
    <w:semiHidden/>
    <w:rsid w:val="00293130"/>
    <w:pPr>
      <w:spacing w:after="0" w:line="240" w:lineRule="auto"/>
    </w:pPr>
    <w:rPr>
      <w:rFonts w:ascii="KBH Tekst" w:hAnsi="KBH Tekst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d.edoc5.kk.dk:9090/biz/v2-pbr/docprod/templates/Dagsorden_Referat_eDo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1638A3C234FAEAAA593752178DD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12794-582F-4BB7-A892-3E1C9C4BCCDB}"/>
      </w:docPartPr>
      <w:docPartBody>
        <w:p w:rsidR="007A2EB2" w:rsidRDefault="007A2EB2">
          <w:bookmarkStart w:id="0" w:name="bmkTableHeading"/>
          <w:bookmarkStart w:id="1" w:name="bmkTableText"/>
          <w:bookmarkStart w:id="2" w:name="bmkTableNote"/>
          <w:bookmarkStart w:id="3" w:name="bmkTableSource"/>
          <w:bookmarkStart w:id="4" w:name="_Hlk7524542"/>
          <w:bookmarkEnd w:id="0"/>
          <w:bookmarkEnd w:id="1"/>
          <w:bookmarkEnd w:id="2"/>
          <w:bookmarkEnd w:id="3"/>
          <w:bookmarkEnd w:id="4"/>
        </w:p>
      </w:docPartBody>
    </w:docPart>
    <w:docPart>
      <w:docPartPr>
        <w:name w:val="C609E192FE7B49C1A3FD548957C294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DBB3F-206F-4415-89FD-3716B5247205}"/>
      </w:docPartPr>
      <w:docPartBody>
        <w:p w:rsidR="007A2EB2" w:rsidRDefault="007A2E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altName w:val="KBH Tekst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67"/>
    <w:rsid w:val="000156DB"/>
    <w:rsid w:val="0007765E"/>
    <w:rsid w:val="00095B78"/>
    <w:rsid w:val="00120E2D"/>
    <w:rsid w:val="00122D63"/>
    <w:rsid w:val="00173A22"/>
    <w:rsid w:val="001E0EC8"/>
    <w:rsid w:val="001E75D1"/>
    <w:rsid w:val="002A2D8F"/>
    <w:rsid w:val="002C2A77"/>
    <w:rsid w:val="0032544E"/>
    <w:rsid w:val="00437A60"/>
    <w:rsid w:val="00464328"/>
    <w:rsid w:val="00475B42"/>
    <w:rsid w:val="005260D6"/>
    <w:rsid w:val="00554CC3"/>
    <w:rsid w:val="00581E17"/>
    <w:rsid w:val="00633B97"/>
    <w:rsid w:val="006A7675"/>
    <w:rsid w:val="006D7C51"/>
    <w:rsid w:val="00745DF6"/>
    <w:rsid w:val="0076615C"/>
    <w:rsid w:val="007A2EB2"/>
    <w:rsid w:val="007D08C4"/>
    <w:rsid w:val="007E5CE8"/>
    <w:rsid w:val="007F3D2D"/>
    <w:rsid w:val="0086353A"/>
    <w:rsid w:val="0087608A"/>
    <w:rsid w:val="00886C93"/>
    <w:rsid w:val="008F24FE"/>
    <w:rsid w:val="008F2799"/>
    <w:rsid w:val="009C0515"/>
    <w:rsid w:val="009D1260"/>
    <w:rsid w:val="00A60A78"/>
    <w:rsid w:val="00A75486"/>
    <w:rsid w:val="00AD5C22"/>
    <w:rsid w:val="00AD7CE1"/>
    <w:rsid w:val="00AE4BB1"/>
    <w:rsid w:val="00AF728B"/>
    <w:rsid w:val="00B03B20"/>
    <w:rsid w:val="00B34269"/>
    <w:rsid w:val="00B370AE"/>
    <w:rsid w:val="00B55051"/>
    <w:rsid w:val="00B57267"/>
    <w:rsid w:val="00B8527E"/>
    <w:rsid w:val="00BA1953"/>
    <w:rsid w:val="00BB1D24"/>
    <w:rsid w:val="00BF2AA5"/>
    <w:rsid w:val="00CC4C18"/>
    <w:rsid w:val="00DE2652"/>
    <w:rsid w:val="00E249EA"/>
    <w:rsid w:val="00E51A83"/>
    <w:rsid w:val="00EA1C48"/>
    <w:rsid w:val="00EC3845"/>
    <w:rsid w:val="00EC550C"/>
    <w:rsid w:val="00F55CF0"/>
    <w:rsid w:val="00F70E0F"/>
    <w:rsid w:val="00F91D87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67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776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07765E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8F24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0486555" gbs:entity="Document" gbs:templateDesignerVersion="3.1 F">
  <gbs:Title gbs:loadFromGrowBusiness="OnProduce" gbs:saveInGrowBusiness="False" gbs:connected="true" gbs:recno="" gbs:entity="" gbs:datatype="string" gbs:key="10000">Dagsorden for Handicaprådets 2. ordinære rådsmøde den 11. marts 2025</gbs:Title>
  <gbs:ToCase.Name gbs:loadFromGrowBusiness="OnProduce" gbs:saveInGrowBusiness="False" gbs:connected="true" gbs:recno="" gbs:entity="" gbs:datatype="string" gbs:key="10001"/>
  <gbs:DocumentNumber gbs:loadFromGrowBusiness="OnProduce" gbs:saveInGrowBusiness="False" gbs:connected="true" gbs:recno="" gbs:entity="" gbs:datatype="string" gbs:key="10002"/>
  <gbs:ToCase.OurRef.Name gbs:loadFromGrowBusiness="OnProduce" gbs:saveInGrowBusiness="False" gbs:connected="true" gbs:recno="" gbs:entity="" gbs:datatype="string" gbs:key="10003" gbs:removeContentControl="0">Sofie Sylvester-Hvid Mürer</gbs:ToCase.OurRef.Name>
  <gbs:OurRef.Name gbs:loadFromGrowBusiness="OnProduce" gbs:saveInGrowBusiness="False" gbs:connected="true" gbs:recno="" gbs:entity="" gbs:datatype="string" gbs:key="10004" gbs:removeContentControl="0">Sofie Sylvester-Hvid Mürer</gbs:OurRef.Name>
  <gbs:ToCreatedBy.ToContact.Name gbs:loadFromGrowBusiness="OnProduce" gbs:saveInGrowBusiness="False" gbs:connected="true" gbs:recno="" gbs:entity="" gbs:datatype="string" gbs:key="10005" gbs:removeContentControl="0">Sofie Sylvester-Hvid Mürer</gbs:ToCreatedBy.ToContact.Name>
  <gbs:ToProject.Name gbs:loadFromGrowBusiness="OnProduce" gbs:saveInGrowBusiness="False" gbs:connected="true" gbs:recno="" gbs:entity="" gbs:datatype="string" gbs:key="10006" gbs:removeContentControl="0">
  </gbs:ToProject.Name>
  <gbs:ToActivityContactJOINEX.Referencenumber gbs:loadFromGrowBusiness="OnProduce" gbs:saveInGrowBusiness="False" gbs:connected="true" gbs:recno="" gbs:entity="" gbs:datatype="string" gbs:key="10007" gbs:removeContentControl="0" gbs:dispatchrecipient="true" gbs:joinex="[JOINEX=[ToRole] {!OJEX!}=6]">
  </gbs:ToActivityContactJOINEX.Referencenumber>
  <gbs:ToActivityContactJOINEX.Name gbs:loadFromGrowBusiness="OnProduce" gbs:saveInGrowBusiness="False" gbs:connected="true" gbs:recno="" gbs:entity="" gbs:datatype="string" gbs:key="10008" gbs:dispatchrecipient="true" gbs:joinex="[JOINEX=[ToRole] {!OJEX!}=6]" gbs:removeContentControl="0">
  </gbs:ToActivityContactJOINEX.Name>
  <gbs:ToActivityContactJOINEX.Address gbs:loadFromGrowBusiness="OnProduce" gbs:saveInGrowBusiness="False" gbs:connected="true" gbs:recno="" gbs:entity="" gbs:datatype="string" gbs:key="10009" gbs:dispatchrecipient="true" gbs:joinex="[JOINEX=[ToRole] {!OJEX!}=6]" gbs:removeContentControl="0">
  </gbs:ToActivityContactJOINEX.Address>
  <gbs:ToActivityContactJOINEX.ZipCode gbs:loadFromGrowBusiness="OnProduce" gbs:saveInGrowBusiness="False" gbs:connected="true" gbs:recno="" gbs:entity="" gbs:datatype="string" gbs:key="10010" gbs:removeContentControl="0" gbs:dispatchrecipient="true" gbs:joinex="[JOINEX=[ToRole] {!OJEX!}=6]">
  </gbs:ToActivityContactJOINEX.ZipCode>
  <gbs:ToActivityContactJOINEX.ZipPlace gbs:loadFromGrowBusiness="OnProduce" gbs:saveInGrowBusiness="False" gbs:connected="true" gbs:recno="" gbs:entity="" gbs:datatype="string" gbs:key="10011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12" gbs:removeContentControl="0">
  </gbs:ToCase.Project.Parent.Description>
  <gbs:ToCase.Project.Parent.Name gbs:loadFromGrowBusiness="OnProduce" gbs:saveInGrowBusiness="False" gbs:connected="true" gbs:recno="" gbs:entity="" gbs:datatype="string" gbs:key="10013" gbs:removeContentControl="0">
  </gbs:ToCase.Project.Parent.Name>
  <gbs:ToProject.Parent.Description gbs:loadFromGrowBusiness="OnProduce" gbs:saveInGrowBusiness="False" gbs:connected="true" gbs:recno="" gbs:entity="" gbs:datatype="string" gbs:key="10014">
  </gbs:ToProject.Parent.Description>
  <gbs:ToProject.Parent.Name gbs:loadFromGrowBusiness="OnProduce" gbs:saveInGrowBusiness="False" gbs:connected="true" gbs:recno="" gbs:entity="" gbs:datatype="string" gbs:key="10015">
  </gbs:ToProject.Parent.Name>
  <gbs:ToCase.Description gbs:loadFromGrowBusiness="OnProduce" gbs:saveInGrowBusiness="False" gbs:connected="true" gbs:recno="" gbs:entity="" gbs:datatype="string" gbs:key="10016">Handicapråd 2022 - Handicaprådets 4. ordinære møde (d. 11. august)</gbs:ToCase.Description>
  <gbs:ToProject.OurRef.Name gbs:loadFromGrowBusiness="OnProduce" gbs:saveInGrowBusiness="False" gbs:connected="true" gbs:recno="" gbs:entity="" gbs:datatype="string" gbs:key="10017">
  </gbs:ToProject.OurRef.Name>
  <gbs:ToProject.Description gbs:loadFromGrowBusiness="OnProduce" gbs:saveInGrowBusiness="False" gbs:connected="true" gbs:recno="" gbs:entity="" gbs:datatype="string" gbs:key="10018">
  </gbs:ToProject.Description>
  <gbs:ToCase.Project.OurRef.Name gbs:loadFromGrowBusiness="OnProduce" gbs:saveInGrowBusiness="False" gbs:connected="true" gbs:recno="" gbs:entity="" gbs:datatype="string" gbs:key="10019">Sofie Sylvester-Hvid Mürer</gbs:ToCase.Project.OurRef.Name>
  <gbs:ToCase.Project.Description gbs:loadFromGrowBusiness="OnProduce" gbs:saveInGrowBusiness="False" gbs:connected="true" gbs:recno="" gbs:entity="" gbs:datatype="string" gbs:key="10020" gbs:removeContentControl="0">Handicapråd 2022</gbs:ToCase.Project.Description>
  <gbs:ToCase.Project.Name gbs:loadFromGrowBusiness="OnProduce" gbs:saveInGrowBusiness="False" gbs:connected="true" gbs:recno="" gbs:entity="" gbs:datatype="string" gbs:key="10021">22-300</gbs:ToCase.Project.Name>
  <gbs:ToActivityContactJOINEX.Email gbs:loadFromGrowBusiness="OnProduce" gbs:saveInGrowBusiness="False" gbs:connected="true" gbs:recno="" gbs:entity="" gbs:datatype="string" gbs:key="10022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23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24" gbs:removeContentControl="0">
  </gbs:ToCase.ToEstates.CF_municipalrealpropertyidentifier>
  <gbs:ToCase.ToCreatedBy.ToContact.Name gbs:loadFromGrowBusiness="OnProduce" gbs:saveInGrowBusiness="False" gbs:connected="true" gbs:recno="" gbs:entity="" gbs:datatype="string" gbs:key="10025" gbs:removeContentControl="0">Sofie Sylvester-Hvid Mürer</gbs:ToCase.ToCreatedBy.ToContact.Name>
  <gbs:ToCase.ToCaseContact.Referencenumber gbs:loadFromGrowBusiness="OnProduce" gbs:saveInGrowBusiness="False" gbs:connected="true" gbs:recno="" gbs:entity="" gbs:datatype="string" gbs:key="10026" gbs:removeContentControl="0">
  </gbs:ToCase.ToCaseContact.Referencenumber>
  <gbs:ToCase.ToCaseContact.Referencenumber gbs:loadFromGrowBusiness="OnProduce" gbs:saveInGrowBusiness="False" gbs:connected="true" gbs:recno="" gbs:entity="" gbs:datatype="string" gbs:key="10027">
  </gbs:ToCase.ToCaseContact.Referencenumber>
  <gbs:ToCase.ToCaseContactJOINEX.Name gbs:loadFromGrowBusiness="OnProduce" gbs:saveInGrowBusiness="False" gbs:connected="true" gbs:recno="" gbs:entity="" gbs:datatype="string" gbs:key="10028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9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30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31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32" gbs:removeContentControl="0" gbs:joinex="[JOINEX=[ToRole] {!OJEX!}=300007]">
  </gbs:ToCase.ToCaseContactJOINEX.ZipPlace>
  <gbs:ToCase.ToCaseContactJOINEX.Referencenumber gbs:loadFromGrowBusiness="OnProduce" gbs:saveInGrowBusiness="False" gbs:connected="true" gbs:recno="" gbs:entity="" gbs:datatype="string" gbs:key="10033" gbs:removeContentControl="0" gbs:joinex="[JOINEX=[ToRole] {!OJEX!}=300007]">
  </gbs:ToCase.ToCaseContactJOINEX.Referencenumber>
  <gbs:ToCase.OurRef.Name gbs:loadFromGrowBusiness="OnProduce" gbs:saveInGrowBusiness="False" gbs:connected="true" gbs:recno="" gbs:entity="" gbs:datatype="string" gbs:key="10034" gbs:removeContentControl="0">Sofie Sylvester-Hvid Mürer</gbs:ToCase.OurRef.Name>
  <gbs:OurRef.Name gbs:loadFromGrowBusiness="OnProduce" gbs:saveInGrowBusiness="False" gbs:connected="true" gbs:recno="" gbs:entity="" gbs:datatype="string" gbs:key="10035">Sofie Sylvester-Hvid Mürer</gbs:OurRef.Name>
  <gbs:ToCreatedBy.ToContact.Name gbs:loadFromGrowBusiness="OnProduce" gbs:saveInGrowBusiness="False" gbs:connected="true" gbs:recno="" gbs:entity="" gbs:datatype="string" gbs:key="10036">Sofie Sylvester-Hvid Mürer</gbs:ToCreatedBy.ToContact.Name>
  <gbs:ToProject.Name gbs:loadFromGrowBusiness="OnProduce" gbs:saveInGrowBusiness="False" gbs:connected="true" gbs:recno="" gbs:entity="" gbs:datatype="string" gbs:key="10037">
  </gbs:ToProject.Name>
  <gbs:ToProject.Parent.Description gbs:loadFromGrowBusiness="OnProduce" gbs:saveInGrowBusiness="False" gbs:connected="true" gbs:recno="" gbs:entity="" gbs:datatype="string" gbs:key="10038">
  </gbs:ToProject.Parent.Description>
  <gbs:ToCase.OurRef.ToCreatedBy.ToContact.Name gbs:loadFromGrowBusiness="OnProduce" gbs:saveInGrowBusiness="False" gbs:connected="true" gbs:recno="" gbs:entity="" gbs:datatype="string" gbs:key="10039">eDoc Serviceaccount</gbs:ToCase.OurRef.ToCreatedBy.ToContact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B8965FFE-1F49-4991-9286-C85EFFA67BB7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F4676A5-B925-434C-9086-6031D3F6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Dagsorden_Referat_eDoc</Template>
  <TotalTime>133</TotalTime>
  <Pages>2</Pages>
  <Words>223</Words>
  <Characters>1429</Characters>
  <Application>Microsoft Office Word</Application>
  <DocSecurity>0</DocSecurity>
  <Lines>89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DT_EDOC_CC_FIELD|DocHeader|Dagsorden for Handicaprådets 4. ordinære rådsmøde den 11. august 2022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DT_EDOC_CC_FIELD|DocHeader|Dagsorden for Handicaprådets 4. ordinære rådsmøde den 11. august 2022</dc:title>
  <dc:subject>
  </dc:subject>
  <dc:creator>Sofie Sylvester-Hvid Mürer</dc:creator>
  <cp:keywords>Københavns Kommune</cp:keywords>
  <dc:description>
  </dc:description>
  <cp:lastModifiedBy>Ida Tronier Thomasberg</cp:lastModifiedBy>
  <cp:revision>7</cp:revision>
  <cp:lastPrinted>2025-01-20T09:51:00Z</cp:lastPrinted>
  <dcterms:created xsi:type="dcterms:W3CDTF">2025-02-26T11:16:00Z</dcterms:created>
  <dcterms:modified xsi:type="dcterms:W3CDTF">2025-02-26T13:10:00Z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c:\windows\system32\inetsrv\Dagsorden_Referat_eDoc.dotm</vt:lpwstr>
  </property>
  <property fmtid="{D5CDD505-2E9C-101B-9397-08002B2CF9AE}" pid="3" name="filePathOneNote">
    <vt:lpwstr>
    </vt:lpwstr>
  </property>
  <property fmtid="{D5CDD505-2E9C-101B-9397-08002B2CF9AE}" pid="4" name="comment">
    <vt:lpwstr>Dagsorden for HR4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prod.edoc5.kk.dk:9090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docId">
    <vt:lpwstr>30486555</vt:lpwstr>
  </property>
  <property fmtid="{D5CDD505-2E9C-101B-9397-08002B2CF9AE}" pid="12" name="verId">
    <vt:lpwstr>29573672</vt:lpwstr>
  </property>
  <property fmtid="{D5CDD505-2E9C-101B-9397-08002B2CF9AE}" pid="13" name="templateId">
    <vt:lpwstr>500265</vt:lpwstr>
  </property>
  <property fmtid="{D5CDD505-2E9C-101B-9397-08002B2CF9AE}" pid="14" name="createdBy">
    <vt:lpwstr>Sofie Sylvester-Hvid Mürer</vt:lpwstr>
  </property>
  <property fmtid="{D5CDD505-2E9C-101B-9397-08002B2CF9AE}" pid="15" name="modifiedBy">
    <vt:lpwstr>Lea Ravn-Mortensen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currentVerId">
    <vt:lpwstr>29573672</vt:lpwstr>
  </property>
  <property fmtid="{D5CDD505-2E9C-101B-9397-08002B2CF9AE}" pid="20" name="ShowDummyRecipient">
    <vt:lpwstr>false</vt:lpwstr>
  </property>
  <property fmtid="{D5CDD505-2E9C-101B-9397-08002B2CF9AE}" pid="21" name="filePath">
    <vt:lpwstr>
    </vt:lpwstr>
  </property>
  <property fmtid="{D5CDD505-2E9C-101B-9397-08002B2CF9AE}" pid="22" name="fileName">
    <vt:lpwstr>0035ebd3-f762-4228-8b2e-b5d0ae57ee53.DOCX</vt:lpwstr>
  </property>
  <property fmtid="{D5CDD505-2E9C-101B-9397-08002B2CF9AE}" pid="23" name="fileId">
    <vt:lpwstr>45064450</vt:lpwstr>
  </property>
  <property fmtid="{D5CDD505-2E9C-101B-9397-08002B2CF9AE}" pid="24" name="Operation">
    <vt:lpwstr>OpenFile</vt:lpwstr>
  </property>
</Properties>
</file>